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D7F1" w14:textId="77777777" w:rsidR="006016EE" w:rsidRDefault="006016EE" w:rsidP="006016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Thomas WARDE</w:t>
      </w:r>
      <w:r>
        <w:rPr>
          <w:rFonts w:cs="Times New Roman"/>
          <w:szCs w:val="24"/>
        </w:rPr>
        <w:t xml:space="preserve">       (fl.1493)</w:t>
      </w:r>
    </w:p>
    <w:p w14:paraId="1B4B1970" w14:textId="77777777" w:rsidR="006016EE" w:rsidRDefault="006016EE" w:rsidP="006016EE">
      <w:pPr>
        <w:pStyle w:val="NoSpacing"/>
        <w:rPr>
          <w:rFonts w:cs="Times New Roman"/>
          <w:szCs w:val="24"/>
        </w:rPr>
      </w:pPr>
    </w:p>
    <w:p w14:paraId="2B1B8BD8" w14:textId="77777777" w:rsidR="006016EE" w:rsidRDefault="006016EE" w:rsidP="006016EE">
      <w:pPr>
        <w:pStyle w:val="NoSpacing"/>
        <w:rPr>
          <w:rFonts w:cs="Times New Roman"/>
          <w:szCs w:val="24"/>
        </w:rPr>
      </w:pPr>
    </w:p>
    <w:p w14:paraId="5AD0B31C" w14:textId="49F667A5" w:rsidR="006016EE" w:rsidRDefault="006016EE" w:rsidP="006016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Jul.</w:t>
      </w:r>
      <w:r>
        <w:rPr>
          <w:rFonts w:cs="Times New Roman"/>
          <w:szCs w:val="24"/>
        </w:rPr>
        <w:tab/>
        <w:t>1493</w:t>
      </w:r>
      <w:r>
        <w:rPr>
          <w:rFonts w:cs="Times New Roman"/>
          <w:szCs w:val="24"/>
        </w:rPr>
        <w:tab/>
        <w:t xml:space="preserve">He was presented to the parish church of West Monkton, </w:t>
      </w:r>
      <w:r>
        <w:rPr>
          <w:rFonts w:cs="Times New Roman"/>
          <w:szCs w:val="24"/>
        </w:rPr>
        <w:t>Somerset.</w:t>
      </w:r>
    </w:p>
    <w:p w14:paraId="13742A9E" w14:textId="095D57DB" w:rsidR="006016EE" w:rsidRDefault="006016EE" w:rsidP="006016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p.430)</w:t>
      </w:r>
    </w:p>
    <w:p w14:paraId="6A93A306" w14:textId="77777777" w:rsidR="006016EE" w:rsidRDefault="006016EE" w:rsidP="006016EE">
      <w:pPr>
        <w:pStyle w:val="NoSpacing"/>
        <w:rPr>
          <w:rFonts w:cs="Times New Roman"/>
          <w:szCs w:val="24"/>
        </w:rPr>
      </w:pPr>
    </w:p>
    <w:p w14:paraId="3CE1FCCA" w14:textId="77777777" w:rsidR="006016EE" w:rsidRDefault="006016EE" w:rsidP="006016EE">
      <w:pPr>
        <w:pStyle w:val="NoSpacing"/>
        <w:rPr>
          <w:rFonts w:cs="Times New Roman"/>
          <w:szCs w:val="24"/>
        </w:rPr>
      </w:pPr>
    </w:p>
    <w:p w14:paraId="44ABA288" w14:textId="77777777" w:rsidR="006016EE" w:rsidRDefault="006016EE" w:rsidP="006016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 2025</w:t>
      </w:r>
    </w:p>
    <w:p w14:paraId="4166DD7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C177" w14:textId="77777777" w:rsidR="006016EE" w:rsidRDefault="006016EE" w:rsidP="009139A6">
      <w:r>
        <w:separator/>
      </w:r>
    </w:p>
  </w:endnote>
  <w:endnote w:type="continuationSeparator" w:id="0">
    <w:p w14:paraId="4AB16F87" w14:textId="77777777" w:rsidR="006016EE" w:rsidRDefault="006016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DE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1F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9C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044F" w14:textId="77777777" w:rsidR="006016EE" w:rsidRDefault="006016EE" w:rsidP="009139A6">
      <w:r>
        <w:separator/>
      </w:r>
    </w:p>
  </w:footnote>
  <w:footnote w:type="continuationSeparator" w:id="0">
    <w:p w14:paraId="1831FE8B" w14:textId="77777777" w:rsidR="006016EE" w:rsidRDefault="006016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91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20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2E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E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16E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00B1"/>
  <w15:chartTrackingRefBased/>
  <w15:docId w15:val="{B2C67AB3-A565-4A53-89BF-B150B89C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2025-05-03T16:05:00Z</dcterms:created>
  <dcterms:modified xsi:type="dcterms:W3CDTF">2025-05-03T16:29:00Z</dcterms:modified>
</cp:coreProperties>
</file>