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D3F0E" w14:textId="77777777" w:rsidR="00F84772" w:rsidRDefault="00F84772" w:rsidP="00F84772">
      <w:pPr>
        <w:pStyle w:val="NoSpacing"/>
      </w:pPr>
      <w:r>
        <w:rPr>
          <w:u w:val="single"/>
        </w:rPr>
        <w:t>William WARDE</w:t>
      </w:r>
      <w:r>
        <w:t xml:space="preserve">     </w:t>
      </w:r>
      <w:proofErr w:type="gramStart"/>
      <w:r>
        <w:t xml:space="preserve">   (</w:t>
      </w:r>
      <w:proofErr w:type="gramEnd"/>
      <w:r>
        <w:t>fl.1480’s)</w:t>
      </w:r>
    </w:p>
    <w:p w14:paraId="00A8BE67" w14:textId="77777777" w:rsidR="00F84772" w:rsidRDefault="00F84772" w:rsidP="00F84772">
      <w:pPr>
        <w:pStyle w:val="NoSpacing"/>
      </w:pPr>
      <w:r>
        <w:t>of Hadleigh.</w:t>
      </w:r>
    </w:p>
    <w:p w14:paraId="649D1F60" w14:textId="77777777" w:rsidR="00F84772" w:rsidRDefault="00F84772" w:rsidP="00F84772">
      <w:pPr>
        <w:pStyle w:val="NoSpacing"/>
      </w:pPr>
    </w:p>
    <w:p w14:paraId="7AC99B49" w14:textId="77777777" w:rsidR="00F84772" w:rsidRDefault="00F84772" w:rsidP="00F84772">
      <w:pPr>
        <w:pStyle w:val="NoSpacing"/>
      </w:pPr>
    </w:p>
    <w:p w14:paraId="23573D07" w14:textId="77777777" w:rsidR="00F84772" w:rsidRDefault="00F84772" w:rsidP="00F84772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64CCF29C" w14:textId="77777777" w:rsidR="00F84772" w:rsidRDefault="00F84772" w:rsidP="00F84772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258425F0" w14:textId="77777777" w:rsidR="00F84772" w:rsidRDefault="00F84772" w:rsidP="00F84772">
      <w:pPr>
        <w:pStyle w:val="NoSpacing"/>
        <w:ind w:left="720" w:firstLine="720"/>
      </w:pPr>
      <w:r>
        <w:t>Press, 2015, p.192)</w:t>
      </w:r>
    </w:p>
    <w:p w14:paraId="59B024CE" w14:textId="77777777" w:rsidR="00F84772" w:rsidRDefault="00F84772" w:rsidP="00F84772">
      <w:pPr>
        <w:pStyle w:val="NoSpacing"/>
      </w:pPr>
    </w:p>
    <w:p w14:paraId="5580CAA7" w14:textId="77777777" w:rsidR="00F84772" w:rsidRDefault="00F84772" w:rsidP="00F84772">
      <w:pPr>
        <w:pStyle w:val="NoSpacing"/>
      </w:pPr>
    </w:p>
    <w:p w14:paraId="48EB3E03" w14:textId="77777777" w:rsidR="00F84772" w:rsidRDefault="00F84772" w:rsidP="00F84772">
      <w:pPr>
        <w:pStyle w:val="NoSpacing"/>
      </w:pPr>
      <w:r>
        <w:t>15 July 2024</w:t>
      </w:r>
    </w:p>
    <w:p w14:paraId="3D1DEB2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F3AD6" w14:textId="77777777" w:rsidR="00F84772" w:rsidRDefault="00F84772" w:rsidP="009139A6">
      <w:r>
        <w:separator/>
      </w:r>
    </w:p>
  </w:endnote>
  <w:endnote w:type="continuationSeparator" w:id="0">
    <w:p w14:paraId="3D726D6B" w14:textId="77777777" w:rsidR="00F84772" w:rsidRDefault="00F847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AE78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171C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1D0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968D7" w14:textId="77777777" w:rsidR="00F84772" w:rsidRDefault="00F84772" w:rsidP="009139A6">
      <w:r>
        <w:separator/>
      </w:r>
    </w:p>
  </w:footnote>
  <w:footnote w:type="continuationSeparator" w:id="0">
    <w:p w14:paraId="47C59CC4" w14:textId="77777777" w:rsidR="00F84772" w:rsidRDefault="00F847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72C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25D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E48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72"/>
    <w:rsid w:val="0000792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27676"/>
  <w15:chartTrackingRefBased/>
  <w15:docId w15:val="{EE4099B4-3E6E-4290-8CEB-5CB71DA0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2024-07-16T16:12:00Z</dcterms:created>
  <dcterms:modified xsi:type="dcterms:W3CDTF">2024-07-16T16:16:00Z</dcterms:modified>
</cp:coreProperties>
</file>