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6DBB3" w14:textId="77777777" w:rsidR="00096B41" w:rsidRDefault="00096B41" w:rsidP="00096B41">
      <w:pPr>
        <w:pStyle w:val="NoSpacing"/>
      </w:pPr>
      <w:r>
        <w:rPr>
          <w:u w:val="single"/>
        </w:rPr>
        <w:t>William WARDE, junior</w:t>
      </w:r>
      <w:r>
        <w:t xml:space="preserve">    </w:t>
      </w:r>
      <w:proofErr w:type="gramStart"/>
      <w:r>
        <w:t xml:space="preserve">   (</w:t>
      </w:r>
      <w:proofErr w:type="gramEnd"/>
      <w:r>
        <w:t>fl.1440)</w:t>
      </w:r>
    </w:p>
    <w:p w14:paraId="45972743" w14:textId="77777777" w:rsidR="00096B41" w:rsidRDefault="00096B41" w:rsidP="00096B41">
      <w:pPr>
        <w:pStyle w:val="NoSpacing"/>
      </w:pPr>
      <w:r>
        <w:t>of Richmond, North Riding of Yorkshire. Butcher.</w:t>
      </w:r>
    </w:p>
    <w:p w14:paraId="52CA08E2" w14:textId="77777777" w:rsidR="00096B41" w:rsidRDefault="00096B41" w:rsidP="00096B41">
      <w:pPr>
        <w:pStyle w:val="NoSpacing"/>
      </w:pPr>
    </w:p>
    <w:p w14:paraId="2BC3B43F" w14:textId="77777777" w:rsidR="00096B41" w:rsidRDefault="00096B41" w:rsidP="00096B41">
      <w:pPr>
        <w:pStyle w:val="NoSpacing"/>
      </w:pPr>
    </w:p>
    <w:p w14:paraId="0DE6AF2E" w14:textId="77777777" w:rsidR="00096B41" w:rsidRDefault="00096B41" w:rsidP="00096B41">
      <w:pPr>
        <w:pStyle w:val="NoSpacing"/>
      </w:pPr>
      <w:r>
        <w:tab/>
        <w:t>1440</w:t>
      </w:r>
      <w:r>
        <w:tab/>
        <w:t>Roger Ask(q.v.) brought a plaint of debt against him.</w:t>
      </w:r>
    </w:p>
    <w:p w14:paraId="65DB2677" w14:textId="77777777" w:rsidR="00096B41" w:rsidRDefault="00096B41" w:rsidP="00096B41">
      <w:pPr>
        <w:pStyle w:val="NoSpacing"/>
      </w:pPr>
      <w:r>
        <w:tab/>
      </w:r>
      <w:r>
        <w:tab/>
        <w:t xml:space="preserve">( </w:t>
      </w:r>
      <w:hyperlink r:id="rId6" w:history="1">
        <w:r w:rsidRPr="00FA4019">
          <w:rPr>
            <w:rStyle w:val="Hyperlink"/>
          </w:rPr>
          <w:t>http://aalt.law.uh.edu/Indices/CP40Indices/CP40no717/CP40no717Pl.htm</w:t>
        </w:r>
      </w:hyperlink>
      <w:r>
        <w:t xml:space="preserve"> )</w:t>
      </w:r>
    </w:p>
    <w:p w14:paraId="235F8A42" w14:textId="77777777" w:rsidR="00096B41" w:rsidRDefault="00096B41" w:rsidP="00096B41">
      <w:pPr>
        <w:pStyle w:val="NoSpacing"/>
      </w:pPr>
    </w:p>
    <w:p w14:paraId="2347D674" w14:textId="77777777" w:rsidR="00096B41" w:rsidRDefault="00096B41" w:rsidP="00096B41">
      <w:pPr>
        <w:pStyle w:val="NoSpacing"/>
      </w:pPr>
    </w:p>
    <w:p w14:paraId="15FAD6C4" w14:textId="77777777" w:rsidR="00096B41" w:rsidRDefault="00096B41" w:rsidP="00096B41">
      <w:pPr>
        <w:pStyle w:val="NoSpacing"/>
      </w:pPr>
      <w:r>
        <w:t>22 November 2024</w:t>
      </w:r>
    </w:p>
    <w:p w14:paraId="11C96F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6F620" w14:textId="77777777" w:rsidR="00096B41" w:rsidRDefault="00096B41" w:rsidP="009139A6">
      <w:r>
        <w:separator/>
      </w:r>
    </w:p>
  </w:endnote>
  <w:endnote w:type="continuationSeparator" w:id="0">
    <w:p w14:paraId="3918B795" w14:textId="77777777" w:rsidR="00096B41" w:rsidRDefault="00096B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3EB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C31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C28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73D0D" w14:textId="77777777" w:rsidR="00096B41" w:rsidRDefault="00096B41" w:rsidP="009139A6">
      <w:r>
        <w:separator/>
      </w:r>
    </w:p>
  </w:footnote>
  <w:footnote w:type="continuationSeparator" w:id="0">
    <w:p w14:paraId="5E30F1D9" w14:textId="77777777" w:rsidR="00096B41" w:rsidRDefault="00096B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48A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CFD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A2D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41"/>
    <w:rsid w:val="000666E0"/>
    <w:rsid w:val="00096B41"/>
    <w:rsid w:val="002510B7"/>
    <w:rsid w:val="00270799"/>
    <w:rsid w:val="002B5E4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C67BB"/>
  <w15:chartTrackingRefBased/>
  <w15:docId w15:val="{977DBD82-FFCA-44A6-92ED-62EF2D8E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96B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2024-11-22T19:34:00Z</dcterms:created>
  <dcterms:modified xsi:type="dcterms:W3CDTF">2024-11-22T19:35:00Z</dcterms:modified>
</cp:coreProperties>
</file>