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9C554" w14:textId="77777777" w:rsidR="006D216A" w:rsidRDefault="006D216A" w:rsidP="006D216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d.1455)</w:t>
      </w:r>
    </w:p>
    <w:p w14:paraId="68D41EB9" w14:textId="77777777" w:rsidR="006D216A" w:rsidRDefault="006D216A" w:rsidP="006D216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York. Weaver.</w:t>
      </w:r>
    </w:p>
    <w:p w14:paraId="2CAB9F09" w14:textId="77777777" w:rsidR="006D216A" w:rsidRDefault="006D216A" w:rsidP="006D216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4F00F176" w14:textId="77777777" w:rsidR="006D216A" w:rsidRDefault="006D216A" w:rsidP="006D216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23C29DC" w14:textId="77777777" w:rsidR="006D216A" w:rsidRDefault="006D216A" w:rsidP="006D216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30 Nov.1455</w:t>
      </w:r>
      <w:r>
        <w:rPr>
          <w:rFonts w:cs="Times New Roman"/>
          <w:szCs w:val="24"/>
        </w:rPr>
        <w:tab/>
        <w:t>He made his Will.     (W.Y.R. p.178)</w:t>
      </w:r>
    </w:p>
    <w:p w14:paraId="091ECFA4" w14:textId="77777777" w:rsidR="006D216A" w:rsidRDefault="006D216A" w:rsidP="006D216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 Apr.</w:t>
      </w:r>
      <w:r>
        <w:rPr>
          <w:rFonts w:cs="Times New Roman"/>
          <w:szCs w:val="24"/>
        </w:rPr>
        <w:tab/>
        <w:t>Probate of his Will.   (ibid.)</w:t>
      </w:r>
    </w:p>
    <w:p w14:paraId="7E107DA6" w14:textId="77777777" w:rsidR="006D216A" w:rsidRDefault="006D216A" w:rsidP="006D216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9B1368D" w14:textId="77777777" w:rsidR="006D216A" w:rsidRDefault="006D216A" w:rsidP="006D216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E8692C4" w14:textId="77777777" w:rsidR="006D216A" w:rsidRDefault="006D216A" w:rsidP="006D216A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4FA8AB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413D3" w14:textId="77777777" w:rsidR="006D216A" w:rsidRDefault="006D216A" w:rsidP="009139A6">
      <w:r>
        <w:separator/>
      </w:r>
    </w:p>
  </w:endnote>
  <w:endnote w:type="continuationSeparator" w:id="0">
    <w:p w14:paraId="5185D812" w14:textId="77777777" w:rsidR="006D216A" w:rsidRDefault="006D21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144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319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8E8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A5145" w14:textId="77777777" w:rsidR="006D216A" w:rsidRDefault="006D216A" w:rsidP="009139A6">
      <w:r>
        <w:separator/>
      </w:r>
    </w:p>
  </w:footnote>
  <w:footnote w:type="continuationSeparator" w:id="0">
    <w:p w14:paraId="2DD7C75C" w14:textId="77777777" w:rsidR="006D216A" w:rsidRDefault="006D21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F14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1F0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1CD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6A"/>
    <w:rsid w:val="000666E0"/>
    <w:rsid w:val="002510B7"/>
    <w:rsid w:val="00270799"/>
    <w:rsid w:val="005C130B"/>
    <w:rsid w:val="006D216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E2D1"/>
  <w15:chartTrackingRefBased/>
  <w15:docId w15:val="{7B16E329-7DAF-497B-B3E5-3092C172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2024-09-05T20:01:00Z</dcterms:created>
  <dcterms:modified xsi:type="dcterms:W3CDTF">2024-09-05T20:02:00Z</dcterms:modified>
</cp:coreProperties>
</file>