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C89785" w14:textId="77777777" w:rsidR="001C76BD" w:rsidRDefault="001C76BD" w:rsidP="001C76BD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sir Thomas WARDE</w:t>
      </w:r>
      <w:r>
        <w:rPr>
          <w:rFonts w:cs="Times New Roman"/>
          <w:szCs w:val="24"/>
        </w:rPr>
        <w:t xml:space="preserve">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d.1447)</w:t>
      </w:r>
    </w:p>
    <w:p w14:paraId="3769AE8C" w14:textId="77777777" w:rsidR="001C76BD" w:rsidRDefault="001C76BD" w:rsidP="001C76BD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Rector of </w:t>
      </w:r>
      <w:proofErr w:type="spellStart"/>
      <w:proofErr w:type="gramStart"/>
      <w:r>
        <w:rPr>
          <w:rFonts w:cs="Times New Roman"/>
          <w:szCs w:val="24"/>
        </w:rPr>
        <w:t>St.Michael’s</w:t>
      </w:r>
      <w:proofErr w:type="spellEnd"/>
      <w:proofErr w:type="gramEnd"/>
      <w:r>
        <w:rPr>
          <w:rFonts w:cs="Times New Roman"/>
          <w:szCs w:val="24"/>
        </w:rPr>
        <w:t xml:space="preserve"> Church, </w:t>
      </w:r>
      <w:proofErr w:type="spellStart"/>
      <w:r>
        <w:rPr>
          <w:rFonts w:cs="Times New Roman"/>
          <w:szCs w:val="24"/>
        </w:rPr>
        <w:t>Ousebridge</w:t>
      </w:r>
      <w:proofErr w:type="spellEnd"/>
      <w:r>
        <w:rPr>
          <w:rFonts w:cs="Times New Roman"/>
          <w:szCs w:val="24"/>
        </w:rPr>
        <w:t>, York.</w:t>
      </w:r>
    </w:p>
    <w:p w14:paraId="6C59F39E" w14:textId="77777777" w:rsidR="001C76BD" w:rsidRDefault="001C76BD" w:rsidP="001C76BD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</w:p>
    <w:p w14:paraId="51E3EE88" w14:textId="77777777" w:rsidR="001C76BD" w:rsidRDefault="001C76BD" w:rsidP="001C76BD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</w:p>
    <w:p w14:paraId="3042B43E" w14:textId="77777777" w:rsidR="001C76BD" w:rsidRDefault="001C76BD" w:rsidP="001C76BD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20 May1447</w:t>
      </w:r>
      <w:r>
        <w:rPr>
          <w:rFonts w:cs="Times New Roman"/>
          <w:szCs w:val="24"/>
        </w:rPr>
        <w:tab/>
        <w:t>He made his Will.   (W.Y.R. p.178)</w:t>
      </w:r>
    </w:p>
    <w:p w14:paraId="0A098A64" w14:textId="77777777" w:rsidR="001C76BD" w:rsidRDefault="001C76BD" w:rsidP="001C76BD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3 Jun.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Probate of his Will.   (ibid.)</w:t>
      </w:r>
    </w:p>
    <w:p w14:paraId="2B0EC5F8" w14:textId="77777777" w:rsidR="001C76BD" w:rsidRDefault="001C76BD" w:rsidP="001C76BD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</w:p>
    <w:p w14:paraId="70CD71F0" w14:textId="77777777" w:rsidR="001C76BD" w:rsidRDefault="001C76BD" w:rsidP="001C76BD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</w:p>
    <w:p w14:paraId="149902E5" w14:textId="77777777" w:rsidR="001C76BD" w:rsidRDefault="001C76BD" w:rsidP="001C76BD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5 September 2024</w:t>
      </w:r>
    </w:p>
    <w:p w14:paraId="6DA1B41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F65555" w14:textId="77777777" w:rsidR="001C76BD" w:rsidRDefault="001C76BD" w:rsidP="009139A6">
      <w:r>
        <w:separator/>
      </w:r>
    </w:p>
  </w:endnote>
  <w:endnote w:type="continuationSeparator" w:id="0">
    <w:p w14:paraId="2A885804" w14:textId="77777777" w:rsidR="001C76BD" w:rsidRDefault="001C76B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BCF50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865D1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78D2D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367F1E" w14:textId="77777777" w:rsidR="001C76BD" w:rsidRDefault="001C76BD" w:rsidP="009139A6">
      <w:r>
        <w:separator/>
      </w:r>
    </w:p>
  </w:footnote>
  <w:footnote w:type="continuationSeparator" w:id="0">
    <w:p w14:paraId="327A4EAD" w14:textId="77777777" w:rsidR="001C76BD" w:rsidRDefault="001C76B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AD7DF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1512E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9A355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6BD"/>
    <w:rsid w:val="000666E0"/>
    <w:rsid w:val="001C76BD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767A5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D1122"/>
  <w15:chartTrackingRefBased/>
  <w15:docId w15:val="{83667256-DD43-4D6D-AAD8-87C0F7C74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2024-09-05T19:56:00Z</dcterms:created>
  <dcterms:modified xsi:type="dcterms:W3CDTF">2024-09-05T19:57:00Z</dcterms:modified>
</cp:coreProperties>
</file>