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C8" w:rsidRPr="00307E1F" w:rsidRDefault="007239C8" w:rsidP="007239C8">
      <w:pPr>
        <w:pStyle w:val="NoSpacing"/>
        <w:ind w:left="1440" w:hanging="1320"/>
      </w:pPr>
      <w:r w:rsidRPr="00307E1F">
        <w:rPr>
          <w:u w:val="single"/>
        </w:rPr>
        <w:t>Alice WARE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fl.1417)</w:t>
      </w: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  <w:r w:rsidRPr="00307E1F">
        <w:t>Daughter of Robert Ware.</w:t>
      </w:r>
    </w:p>
    <w:p w:rsidR="007239C8" w:rsidRPr="00307E1F" w:rsidRDefault="007239C8" w:rsidP="007239C8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  <w:r w:rsidRPr="00307E1F">
        <w:t>25 Apr.1417</w:t>
      </w:r>
      <w:r w:rsidRPr="00307E1F">
        <w:tab/>
        <w:t xml:space="preserve">Settlement of the action taken against them by Thomas </w:t>
      </w:r>
      <w:proofErr w:type="spellStart"/>
      <w:r w:rsidRPr="00307E1F">
        <w:t>Kyngeslond</w:t>
      </w:r>
      <w:proofErr w:type="spellEnd"/>
      <w:r w:rsidRPr="00307E1F">
        <w:t>(q.v.)</w:t>
      </w:r>
    </w:p>
    <w:p w:rsidR="007239C8" w:rsidRPr="00307E1F" w:rsidRDefault="007239C8" w:rsidP="007239C8">
      <w:pPr>
        <w:pStyle w:val="NoSpacing"/>
        <w:ind w:left="1440" w:hanging="1320"/>
      </w:pPr>
      <w:r w:rsidRPr="00307E1F">
        <w:tab/>
        <w:t xml:space="preserve">over 8 </w:t>
      </w:r>
      <w:proofErr w:type="spellStart"/>
      <w:r w:rsidRPr="00307E1F">
        <w:t>messuages</w:t>
      </w:r>
      <w:proofErr w:type="spellEnd"/>
      <w:r w:rsidRPr="00307E1F">
        <w:t xml:space="preserve"> and 8 acres of land in Ilfracombe, Devon.  (ibid.)</w:t>
      </w: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</w:p>
    <w:p w:rsidR="007239C8" w:rsidRPr="00307E1F" w:rsidRDefault="007239C8" w:rsidP="007239C8">
      <w:pPr>
        <w:pStyle w:val="NoSpacing"/>
        <w:ind w:left="1440" w:hanging="1320"/>
      </w:pPr>
      <w:r w:rsidRPr="00307E1F">
        <w:t>28 January 2016</w:t>
      </w:r>
    </w:p>
    <w:p w:rsidR="006B2F86" w:rsidRPr="00E71FC3" w:rsidRDefault="007239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C8" w:rsidRDefault="007239C8" w:rsidP="00E71FC3">
      <w:pPr>
        <w:spacing w:after="0" w:line="240" w:lineRule="auto"/>
      </w:pPr>
      <w:r>
        <w:separator/>
      </w:r>
    </w:p>
  </w:endnote>
  <w:endnote w:type="continuationSeparator" w:id="0">
    <w:p w:rsidR="007239C8" w:rsidRDefault="007239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C8" w:rsidRDefault="007239C8" w:rsidP="00E71FC3">
      <w:pPr>
        <w:spacing w:after="0" w:line="240" w:lineRule="auto"/>
      </w:pPr>
      <w:r>
        <w:separator/>
      </w:r>
    </w:p>
  </w:footnote>
  <w:footnote w:type="continuationSeparator" w:id="0">
    <w:p w:rsidR="007239C8" w:rsidRDefault="007239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C8"/>
    <w:rsid w:val="001A7C09"/>
    <w:rsid w:val="007239C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2ED73-C92D-4211-8F27-4AB12B7C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23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2016-12-10T22:10:00Z</dcterms:created>
  <dcterms:modified xsi:type="dcterms:W3CDTF">2016-12-10T22:10:00Z</dcterms:modified>
</cp:coreProperties>
</file>