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BE90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d.1412)</w:t>
      </w:r>
    </w:p>
    <w:p w14:paraId="3841835D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45953BD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E420B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8654F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Sep.1412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C033BD9" w14:textId="77777777" w:rsidR="00236EF7" w:rsidRDefault="00236EF7" w:rsidP="00236EF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p.257)</w:t>
      </w:r>
    </w:p>
    <w:p w14:paraId="531BDDDB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Nov.</w:t>
      </w:r>
      <w:r>
        <w:rPr>
          <w:rFonts w:ascii="Times New Roman" w:hAnsi="Times New Roman" w:cs="Times New Roman"/>
          <w:sz w:val="24"/>
          <w:szCs w:val="24"/>
        </w:rPr>
        <w:tab/>
        <w:t>Probate of his Will.    (ibid.)</w:t>
      </w:r>
    </w:p>
    <w:p w14:paraId="6F1AF54B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13D2C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4B5CB" w14:textId="77777777" w:rsidR="00236EF7" w:rsidRDefault="00236EF7" w:rsidP="0023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2023</w:t>
      </w:r>
    </w:p>
    <w:p w14:paraId="6CA8F0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5D58" w14:textId="77777777" w:rsidR="00236EF7" w:rsidRDefault="00236EF7" w:rsidP="009139A6">
      <w:r>
        <w:separator/>
      </w:r>
    </w:p>
  </w:endnote>
  <w:endnote w:type="continuationSeparator" w:id="0">
    <w:p w14:paraId="66E87C24" w14:textId="77777777" w:rsidR="00236EF7" w:rsidRDefault="00236E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2F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02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0C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8C75" w14:textId="77777777" w:rsidR="00236EF7" w:rsidRDefault="00236EF7" w:rsidP="009139A6">
      <w:r>
        <w:separator/>
      </w:r>
    </w:p>
  </w:footnote>
  <w:footnote w:type="continuationSeparator" w:id="0">
    <w:p w14:paraId="0A6ABE7A" w14:textId="77777777" w:rsidR="00236EF7" w:rsidRDefault="00236E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0B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C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EE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F7"/>
    <w:rsid w:val="000666E0"/>
    <w:rsid w:val="00236EF7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55DB"/>
  <w15:chartTrackingRefBased/>
  <w15:docId w15:val="{DE33CD99-7654-4C89-B58F-590EF028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F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2023-06-16T20:01:00Z</dcterms:created>
  <dcterms:modified xsi:type="dcterms:W3CDTF">2023-06-16T20:01:00Z</dcterms:modified>
</cp:coreProperties>
</file>