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F7A6" w14:textId="77777777" w:rsidR="001D7329" w:rsidRPr="001D7329" w:rsidRDefault="001D7329" w:rsidP="001D7329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John de WARE</w:t>
      </w:r>
      <w:r>
        <w:rPr>
          <w:color w:val="000000"/>
        </w:rPr>
        <w:t xml:space="preserve">       </w:t>
      </w:r>
      <w:r w:rsidRPr="001D7329">
        <w:rPr>
          <w:rStyle w:val="Hyperlink"/>
          <w:u w:val="none"/>
        </w:rPr>
        <w:t>(fl.1415)</w:t>
      </w:r>
    </w:p>
    <w:p w14:paraId="771D7B96" w14:textId="77777777" w:rsidR="001D7329" w:rsidRDefault="001D7329" w:rsidP="001D7329">
      <w:pPr>
        <w:pStyle w:val="NoSpacing"/>
        <w:jc w:val="both"/>
        <w:rPr>
          <w:color w:val="000000"/>
        </w:rPr>
      </w:pPr>
      <w:r>
        <w:rPr>
          <w:color w:val="000000"/>
        </w:rPr>
        <w:t>Archer.</w:t>
      </w:r>
    </w:p>
    <w:p w14:paraId="411B12FE" w14:textId="77777777" w:rsidR="001D7329" w:rsidRDefault="001D7329" w:rsidP="001D7329">
      <w:pPr>
        <w:pStyle w:val="NoSpacing"/>
        <w:jc w:val="both"/>
        <w:rPr>
          <w:color w:val="000000"/>
        </w:rPr>
      </w:pPr>
      <w:bookmarkStart w:id="0" w:name="_GoBack"/>
      <w:bookmarkEnd w:id="0"/>
    </w:p>
    <w:p w14:paraId="46B46A86" w14:textId="77777777" w:rsidR="001D7329" w:rsidRDefault="001D7329" w:rsidP="001D7329">
      <w:pPr>
        <w:pStyle w:val="NoSpacing"/>
        <w:jc w:val="both"/>
        <w:rPr>
          <w:color w:val="000000"/>
        </w:rPr>
      </w:pPr>
    </w:p>
    <w:p w14:paraId="12675EC4" w14:textId="77777777" w:rsidR="001D7329" w:rsidRDefault="001D7329" w:rsidP="001D7329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 under the command of Humphrey,</w:t>
      </w:r>
    </w:p>
    <w:p w14:paraId="22AB2EA4" w14:textId="77777777" w:rsidR="001D7329" w:rsidRDefault="001D7329" w:rsidP="001D7329">
      <w:pPr>
        <w:pStyle w:val="NoSpacing"/>
        <w:jc w:val="both"/>
      </w:pPr>
      <w:r>
        <w:tab/>
      </w:r>
      <w:r>
        <w:tab/>
        <w:t>Duke of Gloucester(q.v.).</w:t>
      </w:r>
    </w:p>
    <w:p w14:paraId="1C290E37" w14:textId="77777777" w:rsidR="001D7329" w:rsidRDefault="001D7329" w:rsidP="001D7329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6E131624" w14:textId="77777777" w:rsidR="001D7329" w:rsidRDefault="001D7329" w:rsidP="001D7329">
      <w:pPr>
        <w:pStyle w:val="NoSpacing"/>
        <w:jc w:val="both"/>
        <w:rPr>
          <w:color w:val="000000"/>
        </w:rPr>
      </w:pPr>
    </w:p>
    <w:p w14:paraId="6D454BD3" w14:textId="77777777" w:rsidR="001D7329" w:rsidRDefault="001D7329" w:rsidP="001D7329">
      <w:pPr>
        <w:pStyle w:val="NoSpacing"/>
        <w:jc w:val="both"/>
        <w:rPr>
          <w:color w:val="000000"/>
        </w:rPr>
      </w:pPr>
    </w:p>
    <w:p w14:paraId="167ADB76" w14:textId="77777777" w:rsidR="001D7329" w:rsidRDefault="001D7329" w:rsidP="001D7329">
      <w:pPr>
        <w:pStyle w:val="NoSpacing"/>
        <w:jc w:val="both"/>
        <w:rPr>
          <w:color w:val="000000"/>
        </w:rPr>
      </w:pPr>
      <w:r>
        <w:rPr>
          <w:color w:val="000000"/>
        </w:rPr>
        <w:t>23 March 2018</w:t>
      </w:r>
    </w:p>
    <w:p w14:paraId="4AB471F9" w14:textId="77777777" w:rsidR="006B2F86" w:rsidRPr="00E71FC3" w:rsidRDefault="001D7329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6975" w14:textId="77777777" w:rsidR="001D7329" w:rsidRDefault="001D7329" w:rsidP="00E71FC3">
      <w:pPr>
        <w:spacing w:after="0" w:line="240" w:lineRule="auto"/>
      </w:pPr>
      <w:r>
        <w:separator/>
      </w:r>
    </w:p>
  </w:endnote>
  <w:endnote w:type="continuationSeparator" w:id="0">
    <w:p w14:paraId="0695AE62" w14:textId="77777777" w:rsidR="001D7329" w:rsidRDefault="001D73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EFC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53AE5" w14:textId="77777777" w:rsidR="001D7329" w:rsidRDefault="001D7329" w:rsidP="00E71FC3">
      <w:pPr>
        <w:spacing w:after="0" w:line="240" w:lineRule="auto"/>
      </w:pPr>
      <w:r>
        <w:separator/>
      </w:r>
    </w:p>
  </w:footnote>
  <w:footnote w:type="continuationSeparator" w:id="0">
    <w:p w14:paraId="0227EE4D" w14:textId="77777777" w:rsidR="001D7329" w:rsidRDefault="001D73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29"/>
    <w:rsid w:val="001A7C09"/>
    <w:rsid w:val="001D732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F7EE"/>
  <w15:chartTrackingRefBased/>
  <w15:docId w15:val="{E37323AB-70EB-4106-8A92-370307DF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D732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2019-12-05T19:56:00Z</dcterms:created>
  <dcterms:modified xsi:type="dcterms:W3CDTF">2019-12-05T19:57:00Z</dcterms:modified>
</cp:coreProperties>
</file>