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079D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WARE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00E1D6F9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Ware, Hertfordshire.</w:t>
      </w:r>
    </w:p>
    <w:p w14:paraId="7300C620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BDB840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5279F2" w14:textId="77777777" w:rsidR="009C1078" w:rsidRDefault="009C1078" w:rsidP="009C1078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Hertfordshire the tax of a fifteenth and a tenth granted to the King at the last Parliament.</w:t>
      </w:r>
    </w:p>
    <w:p w14:paraId="731CF4C7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p.189)</w:t>
      </w:r>
    </w:p>
    <w:p w14:paraId="38E77B84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A4F4C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40D002" w14:textId="77777777" w:rsidR="009C1078" w:rsidRDefault="009C1078" w:rsidP="009C10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2021</w:t>
      </w:r>
    </w:p>
    <w:p w14:paraId="5AFC652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6A24" w14:textId="77777777" w:rsidR="009C1078" w:rsidRDefault="009C1078" w:rsidP="009139A6">
      <w:r>
        <w:separator/>
      </w:r>
    </w:p>
  </w:endnote>
  <w:endnote w:type="continuationSeparator" w:id="0">
    <w:p w14:paraId="66F7761A" w14:textId="77777777" w:rsidR="009C1078" w:rsidRDefault="009C10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2C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1D7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AC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4B2F" w14:textId="77777777" w:rsidR="009C1078" w:rsidRDefault="009C1078" w:rsidP="009139A6">
      <w:r>
        <w:separator/>
      </w:r>
    </w:p>
  </w:footnote>
  <w:footnote w:type="continuationSeparator" w:id="0">
    <w:p w14:paraId="77CA3A36" w14:textId="77777777" w:rsidR="009C1078" w:rsidRDefault="009C10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F3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BD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1B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78"/>
    <w:rsid w:val="000666E0"/>
    <w:rsid w:val="002510B7"/>
    <w:rsid w:val="005C130B"/>
    <w:rsid w:val="00826F5C"/>
    <w:rsid w:val="009139A6"/>
    <w:rsid w:val="009448BB"/>
    <w:rsid w:val="009C1078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F9EC"/>
  <w15:chartTrackingRefBased/>
  <w15:docId w15:val="{E11117BC-861A-42A5-BEEC-F79A6F3D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2021-06-02T09:51:00Z</dcterms:created>
  <dcterms:modified xsi:type="dcterms:W3CDTF">2021-06-02T09:52:00Z</dcterms:modified>
</cp:coreProperties>
</file>