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D5A5D" w14:textId="77777777" w:rsidR="00837B8D" w:rsidRDefault="00837B8D" w:rsidP="00837B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WARE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fl.1483)</w:t>
      </w:r>
    </w:p>
    <w:p w14:paraId="4E5075DB" w14:textId="77777777" w:rsidR="00837B8D" w:rsidRDefault="00837B8D" w:rsidP="00837B8D">
      <w:pPr>
        <w:pStyle w:val="NoSpacing"/>
        <w:rPr>
          <w:rFonts w:cs="Times New Roman"/>
          <w:szCs w:val="24"/>
        </w:rPr>
      </w:pPr>
    </w:p>
    <w:p w14:paraId="7FC63037" w14:textId="77777777" w:rsidR="00837B8D" w:rsidRDefault="00837B8D" w:rsidP="00837B8D">
      <w:pPr>
        <w:pStyle w:val="NoSpacing"/>
        <w:rPr>
          <w:rFonts w:cs="Times New Roman"/>
          <w:szCs w:val="24"/>
        </w:rPr>
      </w:pPr>
    </w:p>
    <w:p w14:paraId="7134B021" w14:textId="77777777" w:rsidR="00837B8D" w:rsidRDefault="00837B8D" w:rsidP="00837B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Newmarket,</w:t>
      </w:r>
    </w:p>
    <w:p w14:paraId="0D55CF76" w14:textId="77777777" w:rsidR="00837B8D" w:rsidRDefault="00837B8D" w:rsidP="00837B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Cambridgeshire</w:t>
      </w:r>
      <w:proofErr w:type="spellEnd"/>
      <w:r>
        <w:rPr>
          <w:rFonts w:cs="Times New Roman"/>
          <w:szCs w:val="24"/>
        </w:rPr>
        <w:t xml:space="preserve">, into lands of Henry </w:t>
      </w:r>
      <w:proofErr w:type="spellStart"/>
      <w:r>
        <w:rPr>
          <w:rFonts w:cs="Times New Roman"/>
          <w:szCs w:val="24"/>
        </w:rPr>
        <w:t>Bourchier</w:t>
      </w:r>
      <w:proofErr w:type="spellEnd"/>
      <w:r>
        <w:rPr>
          <w:rFonts w:cs="Times New Roman"/>
          <w:szCs w:val="24"/>
        </w:rPr>
        <w:t>, Earl of Essex(q.v.)</w:t>
      </w:r>
    </w:p>
    <w:p w14:paraId="3004A3E1" w14:textId="77777777" w:rsidR="00837B8D" w:rsidRDefault="00837B8D" w:rsidP="00837B8D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3D0FC98D" w14:textId="77777777" w:rsidR="00837B8D" w:rsidRDefault="00837B8D" w:rsidP="00837B8D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p.38)</w:t>
      </w:r>
    </w:p>
    <w:p w14:paraId="21B405C2" w14:textId="77777777" w:rsidR="00837B8D" w:rsidRDefault="00837B8D" w:rsidP="00837B8D">
      <w:pPr>
        <w:pStyle w:val="NoSpacing"/>
        <w:rPr>
          <w:rFonts w:eastAsia="Times New Roman" w:cs="Times New Roman"/>
          <w:szCs w:val="24"/>
        </w:rPr>
      </w:pPr>
    </w:p>
    <w:p w14:paraId="124DADA9" w14:textId="77777777" w:rsidR="00837B8D" w:rsidRDefault="00837B8D" w:rsidP="00837B8D">
      <w:pPr>
        <w:pStyle w:val="NoSpacing"/>
        <w:rPr>
          <w:rFonts w:eastAsia="Times New Roman" w:cs="Times New Roman"/>
          <w:szCs w:val="24"/>
        </w:rPr>
      </w:pPr>
    </w:p>
    <w:p w14:paraId="490BD920" w14:textId="77777777" w:rsidR="00837B8D" w:rsidRDefault="00837B8D" w:rsidP="00837B8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22 January 2023</w:t>
      </w:r>
    </w:p>
    <w:p w14:paraId="7BB548C5" w14:textId="66958B52" w:rsidR="00BA00AB" w:rsidRPr="00837B8D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837B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BF73E" w14:textId="77777777" w:rsidR="00837B8D" w:rsidRDefault="00837B8D" w:rsidP="009139A6">
      <w:r>
        <w:separator/>
      </w:r>
    </w:p>
  </w:endnote>
  <w:endnote w:type="continuationSeparator" w:id="0">
    <w:p w14:paraId="1C55A57A" w14:textId="77777777" w:rsidR="00837B8D" w:rsidRDefault="00837B8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06B7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3458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79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59C02" w14:textId="77777777" w:rsidR="00837B8D" w:rsidRDefault="00837B8D" w:rsidP="009139A6">
      <w:r>
        <w:separator/>
      </w:r>
    </w:p>
  </w:footnote>
  <w:footnote w:type="continuationSeparator" w:id="0">
    <w:p w14:paraId="01952548" w14:textId="77777777" w:rsidR="00837B8D" w:rsidRDefault="00837B8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0B30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A1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C308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8D"/>
    <w:rsid w:val="000666E0"/>
    <w:rsid w:val="002510B7"/>
    <w:rsid w:val="005C130B"/>
    <w:rsid w:val="00826F5C"/>
    <w:rsid w:val="00837B8D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55846"/>
  <w15:chartTrackingRefBased/>
  <w15:docId w15:val="{9E83C59F-9658-4CE8-88D6-03C0496F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2023-01-22T20:04:00Z</dcterms:created>
  <dcterms:modified xsi:type="dcterms:W3CDTF">2023-01-22T20:05:00Z</dcterms:modified>
</cp:coreProperties>
</file>