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8FAE7" w14:textId="77777777" w:rsidR="00AB2C68" w:rsidRDefault="00AB2C68" w:rsidP="00AB2C68">
      <w:pPr>
        <w:pStyle w:val="NoSpacing"/>
      </w:pPr>
      <w:r>
        <w:rPr>
          <w:u w:val="single"/>
        </w:rPr>
        <w:t>John WARE, junior</w:t>
      </w:r>
      <w:r>
        <w:t xml:space="preserve">      </w:t>
      </w:r>
      <w:r>
        <w:t>(fl.1424)</w:t>
      </w:r>
    </w:p>
    <w:p w14:paraId="306E4749" w14:textId="77777777" w:rsidR="00AB2C68" w:rsidRDefault="00AB2C68" w:rsidP="00AB2C68">
      <w:pPr>
        <w:pStyle w:val="NoSpacing"/>
      </w:pPr>
    </w:p>
    <w:p w14:paraId="11B18D6B" w14:textId="77777777" w:rsidR="00AB2C68" w:rsidRDefault="00AB2C68" w:rsidP="00AB2C68">
      <w:pPr>
        <w:pStyle w:val="NoSpacing"/>
      </w:pPr>
    </w:p>
    <w:p w14:paraId="638B09CD" w14:textId="77777777" w:rsidR="00AB2C68" w:rsidRDefault="00AB2C68" w:rsidP="00AB2C68">
      <w:pPr>
        <w:pStyle w:val="NoSpacing"/>
      </w:pPr>
      <w:r>
        <w:t>29 Jul.</w:t>
      </w:r>
      <w:r>
        <w:tab/>
        <w:t>1424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Croydon, Surrey,</w:t>
      </w:r>
    </w:p>
    <w:p w14:paraId="6803E5B2" w14:textId="77777777" w:rsidR="00AB2C68" w:rsidRDefault="00AB2C68" w:rsidP="00AB2C68">
      <w:pPr>
        <w:pStyle w:val="NoSpacing"/>
      </w:pPr>
      <w:r>
        <w:tab/>
      </w:r>
      <w:r>
        <w:tab/>
        <w:t xml:space="preserve">into lands of John </w:t>
      </w:r>
      <w:proofErr w:type="spellStart"/>
      <w:r>
        <w:t>Arundell</w:t>
      </w:r>
      <w:proofErr w:type="spellEnd"/>
      <w:r>
        <w:t xml:space="preserve"> of Bideford(q.v.).</w:t>
      </w:r>
    </w:p>
    <w:p w14:paraId="788FD0E7" w14:textId="77777777" w:rsidR="00AB2C68" w:rsidRDefault="00AB2C68" w:rsidP="00AB2C68">
      <w:pPr>
        <w:pStyle w:val="NoSpacing"/>
      </w:pPr>
      <w:r>
        <w:tab/>
      </w:r>
      <w:r>
        <w:tab/>
        <w:t xml:space="preserve">(www.inquisitionspostmortem.ac.uk  ref. </w:t>
      </w:r>
      <w:proofErr w:type="spellStart"/>
      <w:r>
        <w:t>eCIPM</w:t>
      </w:r>
      <w:proofErr w:type="spellEnd"/>
      <w:r>
        <w:t xml:space="preserve">  22 – 293)</w:t>
      </w:r>
    </w:p>
    <w:p w14:paraId="404E15B2" w14:textId="77777777" w:rsidR="00AB2C68" w:rsidRDefault="00AB2C68" w:rsidP="00AB2C68">
      <w:pPr>
        <w:pStyle w:val="NoSpacing"/>
      </w:pPr>
    </w:p>
    <w:p w14:paraId="0EA3172C" w14:textId="77777777" w:rsidR="00AB2C68" w:rsidRDefault="00AB2C68" w:rsidP="00AB2C68">
      <w:pPr>
        <w:pStyle w:val="NoSpacing"/>
      </w:pPr>
    </w:p>
    <w:p w14:paraId="21BCADBB" w14:textId="77777777" w:rsidR="00AB2C68" w:rsidRPr="00890782" w:rsidRDefault="00AB2C68" w:rsidP="00AB2C68">
      <w:pPr>
        <w:pStyle w:val="NoSpacing"/>
      </w:pPr>
      <w:r>
        <w:t>6 October 2019</w:t>
      </w:r>
    </w:p>
    <w:p w14:paraId="5CA9E0DD" w14:textId="4339FB42" w:rsidR="006B2F86" w:rsidRPr="00AB2C68" w:rsidRDefault="00AB2C68" w:rsidP="00E71FC3">
      <w:pPr>
        <w:pStyle w:val="NoSpacing"/>
      </w:pPr>
      <w:bookmarkStart w:id="0" w:name="_GoBack"/>
      <w:bookmarkEnd w:id="0"/>
    </w:p>
    <w:sectPr w:rsidR="006B2F86" w:rsidRPr="00AB2C6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7BC44" w14:textId="77777777" w:rsidR="00AB2C68" w:rsidRDefault="00AB2C68" w:rsidP="00E71FC3">
      <w:pPr>
        <w:spacing w:after="0" w:line="240" w:lineRule="auto"/>
      </w:pPr>
      <w:r>
        <w:separator/>
      </w:r>
    </w:p>
  </w:endnote>
  <w:endnote w:type="continuationSeparator" w:id="0">
    <w:p w14:paraId="783467BB" w14:textId="77777777" w:rsidR="00AB2C68" w:rsidRDefault="00AB2C6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85CB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4629C" w14:textId="77777777" w:rsidR="00AB2C68" w:rsidRDefault="00AB2C68" w:rsidP="00E71FC3">
      <w:pPr>
        <w:spacing w:after="0" w:line="240" w:lineRule="auto"/>
      </w:pPr>
      <w:r>
        <w:separator/>
      </w:r>
    </w:p>
  </w:footnote>
  <w:footnote w:type="continuationSeparator" w:id="0">
    <w:p w14:paraId="51CF46D7" w14:textId="77777777" w:rsidR="00AB2C68" w:rsidRDefault="00AB2C6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68"/>
    <w:rsid w:val="001A7C09"/>
    <w:rsid w:val="00577BD5"/>
    <w:rsid w:val="00656CBA"/>
    <w:rsid w:val="006A1F77"/>
    <w:rsid w:val="00733BE7"/>
    <w:rsid w:val="00AB2C6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ECA0"/>
  <w15:chartTrackingRefBased/>
  <w15:docId w15:val="{45FCE7AB-0E23-4CE3-A750-35F031B7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2019-10-06T19:15:00Z</dcterms:created>
  <dcterms:modified xsi:type="dcterms:W3CDTF">2019-10-06T19:16:00Z</dcterms:modified>
</cp:coreProperties>
</file>