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DB67" w14:textId="77777777" w:rsidR="005220C8" w:rsidRDefault="005220C8" w:rsidP="00522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fl.1460)</w:t>
      </w:r>
    </w:p>
    <w:p w14:paraId="41F7E871" w14:textId="77777777" w:rsidR="005220C8" w:rsidRDefault="005220C8" w:rsidP="00522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“Loll </w:t>
      </w:r>
      <w:proofErr w:type="spellStart"/>
      <w:r>
        <w:rPr>
          <w:rFonts w:ascii="Times New Roman" w:hAnsi="Times New Roman" w:cs="Times New Roman"/>
          <w:sz w:val="24"/>
          <w:szCs w:val="24"/>
        </w:rPr>
        <w:t>Gelly</w:t>
      </w:r>
      <w:proofErr w:type="spellEnd"/>
      <w:r>
        <w:rPr>
          <w:rFonts w:ascii="Times New Roman" w:hAnsi="Times New Roman" w:cs="Times New Roman"/>
          <w:sz w:val="24"/>
          <w:szCs w:val="24"/>
        </w:rPr>
        <w:t>”, Cornwall.</w:t>
      </w:r>
    </w:p>
    <w:p w14:paraId="5E9D11B6" w14:textId="77777777" w:rsidR="005220C8" w:rsidRDefault="005220C8" w:rsidP="005220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D6B14" w14:textId="77777777" w:rsidR="005220C8" w:rsidRDefault="005220C8" w:rsidP="005220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1B0AF" w14:textId="77777777" w:rsidR="005220C8" w:rsidRDefault="005220C8" w:rsidP="00522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Bokeler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 and four others.</w:t>
      </w:r>
    </w:p>
    <w:p w14:paraId="24A42249" w14:textId="77777777" w:rsidR="005220C8" w:rsidRDefault="005220C8" w:rsidP="00522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D056D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https://waalt.uh.edu/index.php/IDXCP40no798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7C415E6" w14:textId="77777777" w:rsidR="005220C8" w:rsidRDefault="005220C8" w:rsidP="005220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88E80E" w14:textId="77777777" w:rsidR="005220C8" w:rsidRDefault="005220C8" w:rsidP="005220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B3036" w14:textId="77777777" w:rsidR="005220C8" w:rsidRDefault="005220C8" w:rsidP="00522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October 2022</w:t>
      </w:r>
    </w:p>
    <w:p w14:paraId="2B49C69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8681" w14:textId="77777777" w:rsidR="005220C8" w:rsidRDefault="005220C8" w:rsidP="009139A6">
      <w:r>
        <w:separator/>
      </w:r>
    </w:p>
  </w:endnote>
  <w:endnote w:type="continuationSeparator" w:id="0">
    <w:p w14:paraId="0502A05D" w14:textId="77777777" w:rsidR="005220C8" w:rsidRDefault="005220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D1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829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46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CCD8" w14:textId="77777777" w:rsidR="005220C8" w:rsidRDefault="005220C8" w:rsidP="009139A6">
      <w:r>
        <w:separator/>
      </w:r>
    </w:p>
  </w:footnote>
  <w:footnote w:type="continuationSeparator" w:id="0">
    <w:p w14:paraId="0C17CE0E" w14:textId="77777777" w:rsidR="005220C8" w:rsidRDefault="005220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0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55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BF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C8"/>
    <w:rsid w:val="000666E0"/>
    <w:rsid w:val="002510B7"/>
    <w:rsid w:val="005220C8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D072"/>
  <w15:chartTrackingRefBased/>
  <w15:docId w15:val="{48658385-E62B-4AD4-93F1-A852ACD2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20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2022-10-19T11:27:00Z</dcterms:created>
  <dcterms:modified xsi:type="dcterms:W3CDTF">2022-10-19T11:27:00Z</dcterms:modified>
</cp:coreProperties>
</file>