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2BB5C" w14:textId="687C0C11" w:rsidR="00A42F37" w:rsidRDefault="00A42F37" w:rsidP="00A42F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WARE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fl.1401)</w:t>
      </w:r>
    </w:p>
    <w:p w14:paraId="79E7C635" w14:textId="5E5EEDED" w:rsidR="00A42F37" w:rsidRDefault="00A42F37" w:rsidP="00A42F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Ware.</w:t>
      </w:r>
    </w:p>
    <w:p w14:paraId="554A6CB9" w14:textId="77777777" w:rsidR="00A42F37" w:rsidRDefault="00A42F37" w:rsidP="00A42F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39C6CE" w14:textId="77777777" w:rsidR="00A42F37" w:rsidRDefault="00A42F37" w:rsidP="00A42F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8C9F41" w14:textId="77777777" w:rsidR="00A42F37" w:rsidRDefault="00A42F37" w:rsidP="00A42F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Mar.1401</w:t>
      </w:r>
      <w:r>
        <w:rPr>
          <w:rFonts w:ascii="Times New Roman" w:hAnsi="Times New Roman" w:cs="Times New Roman"/>
          <w:sz w:val="24"/>
          <w:szCs w:val="24"/>
        </w:rPr>
        <w:tab/>
        <w:t>He was one of those who were commissioned to levy and collect the taxes of</w:t>
      </w:r>
    </w:p>
    <w:p w14:paraId="7FC67952" w14:textId="77777777" w:rsidR="00A42F37" w:rsidRDefault="00A42F37" w:rsidP="00A42F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tenth and the fifteenth granted at the last Parliament, in Hertfordshire.</w:t>
      </w:r>
    </w:p>
    <w:p w14:paraId="7C29309A" w14:textId="77777777" w:rsidR="00A42F37" w:rsidRDefault="00A42F37" w:rsidP="00A42F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1399-1405 p.115)</w:t>
      </w:r>
    </w:p>
    <w:p w14:paraId="533A80DA" w14:textId="77777777" w:rsidR="00A42F37" w:rsidRDefault="00A42F37" w:rsidP="00A42F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6DFD3F" w14:textId="77777777" w:rsidR="00A42F37" w:rsidRDefault="00A42F37" w:rsidP="00A42F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990964" w14:textId="77777777" w:rsidR="00A42F37" w:rsidRPr="00680D2B" w:rsidRDefault="00A42F37" w:rsidP="00A42F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May 2021</w:t>
      </w:r>
    </w:p>
    <w:p w14:paraId="78552422" w14:textId="3E0A2150" w:rsidR="00BA00AB" w:rsidRPr="00A42F37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A42F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67A46" w14:textId="77777777" w:rsidR="00A42F37" w:rsidRDefault="00A42F37" w:rsidP="009139A6">
      <w:r>
        <w:separator/>
      </w:r>
    </w:p>
  </w:endnote>
  <w:endnote w:type="continuationSeparator" w:id="0">
    <w:p w14:paraId="586254AA" w14:textId="77777777" w:rsidR="00A42F37" w:rsidRDefault="00A42F3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34C1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2354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DD98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828CE" w14:textId="77777777" w:rsidR="00A42F37" w:rsidRDefault="00A42F37" w:rsidP="009139A6">
      <w:r>
        <w:separator/>
      </w:r>
    </w:p>
  </w:footnote>
  <w:footnote w:type="continuationSeparator" w:id="0">
    <w:p w14:paraId="0B288FC8" w14:textId="77777777" w:rsidR="00A42F37" w:rsidRDefault="00A42F3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704C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5FB4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8733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F37"/>
    <w:rsid w:val="000666E0"/>
    <w:rsid w:val="002510B7"/>
    <w:rsid w:val="005C130B"/>
    <w:rsid w:val="00826F5C"/>
    <w:rsid w:val="009139A6"/>
    <w:rsid w:val="009448BB"/>
    <w:rsid w:val="00A3176C"/>
    <w:rsid w:val="00A42F37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3291E"/>
  <w15:chartTrackingRefBased/>
  <w15:docId w15:val="{74E38DFD-D7CC-43AD-9FD5-F4A67045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2021-05-06T20:46:00Z</dcterms:created>
  <dcterms:modified xsi:type="dcterms:W3CDTF">2021-05-06T20:47:00Z</dcterms:modified>
</cp:coreProperties>
</file>