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511B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WARE, senior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074D3953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CE7B0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1302A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Lambeth, Surrey, </w:t>
      </w:r>
    </w:p>
    <w:p w14:paraId="6F51A44E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John Gate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Battersea(</w:t>
      </w:r>
      <w:proofErr w:type="gramEnd"/>
      <w:r>
        <w:rPr>
          <w:rFonts w:ascii="Times New Roman" w:hAnsi="Times New Roman" w:cs="Times New Roman"/>
          <w:sz w:val="24"/>
          <w:szCs w:val="24"/>
        </w:rPr>
        <w:t>d.1387).</w:t>
      </w:r>
    </w:p>
    <w:p w14:paraId="2A1937A7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20-52)</w:t>
      </w:r>
    </w:p>
    <w:p w14:paraId="2478CA20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EF9E7" w14:textId="77777777" w:rsidR="006C6C26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5E950" w14:textId="77777777" w:rsidR="006C6C26" w:rsidRPr="0059077C" w:rsidRDefault="006C6C26" w:rsidP="006C6C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2022</w:t>
      </w:r>
    </w:p>
    <w:p w14:paraId="5D237CDC" w14:textId="7F046618" w:rsidR="00BA00AB" w:rsidRPr="006C6C2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C6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ED8D" w14:textId="77777777" w:rsidR="006C6C26" w:rsidRDefault="006C6C26" w:rsidP="009139A6">
      <w:r>
        <w:separator/>
      </w:r>
    </w:p>
  </w:endnote>
  <w:endnote w:type="continuationSeparator" w:id="0">
    <w:p w14:paraId="18312FBC" w14:textId="77777777" w:rsidR="006C6C26" w:rsidRDefault="006C6C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47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9B9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57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F4D7" w14:textId="77777777" w:rsidR="006C6C26" w:rsidRDefault="006C6C26" w:rsidP="009139A6">
      <w:r>
        <w:separator/>
      </w:r>
    </w:p>
  </w:footnote>
  <w:footnote w:type="continuationSeparator" w:id="0">
    <w:p w14:paraId="3B71084E" w14:textId="77777777" w:rsidR="006C6C26" w:rsidRDefault="006C6C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8D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B1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E4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26"/>
    <w:rsid w:val="000666E0"/>
    <w:rsid w:val="002510B7"/>
    <w:rsid w:val="005C130B"/>
    <w:rsid w:val="006C6C2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A0CB"/>
  <w15:chartTrackingRefBased/>
  <w15:docId w15:val="{2B851E94-2F80-4326-9FE4-A34A8AA9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2022-04-19T15:12:00Z</dcterms:created>
  <dcterms:modified xsi:type="dcterms:W3CDTF">2022-04-19T15:13:00Z</dcterms:modified>
</cp:coreProperties>
</file>