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613" w:rsidRDefault="00340613" w:rsidP="0034061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 xml:space="preserve">Nicholas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WARE</w:t>
      </w:r>
      <w:r>
        <w:t xml:space="preserve">    </w:t>
      </w:r>
      <w:proofErr w:type="gramStart"/>
      <w:r>
        <w:t xml:space="preserve">   (</w:t>
      </w:r>
      <w:proofErr w:type="gramEnd"/>
      <w:r>
        <w:t>fl.1484-5)</w:t>
      </w:r>
    </w:p>
    <w:p w:rsidR="00340613" w:rsidRDefault="00340613" w:rsidP="0034061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Canterbury.</w:t>
      </w:r>
    </w:p>
    <w:p w:rsidR="00340613" w:rsidRDefault="00340613" w:rsidP="0034061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40613" w:rsidRDefault="00340613" w:rsidP="0034061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40613" w:rsidRDefault="00340613" w:rsidP="0034061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1484-5</w:t>
      </w:r>
      <w:r>
        <w:tab/>
        <w:t>He made his Will.   (Plomer p.492)</w:t>
      </w:r>
    </w:p>
    <w:p w:rsidR="00340613" w:rsidRDefault="00340613" w:rsidP="0034061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40613" w:rsidRDefault="00340613" w:rsidP="0034061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40613" w:rsidRDefault="00340613" w:rsidP="0034061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5 December 2017</w:t>
      </w:r>
    </w:p>
    <w:p w:rsidR="006B2F86" w:rsidRPr="00E71FC3" w:rsidRDefault="0034061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613" w:rsidRDefault="00340613" w:rsidP="00E71FC3">
      <w:pPr>
        <w:spacing w:after="0" w:line="240" w:lineRule="auto"/>
      </w:pPr>
      <w:r>
        <w:separator/>
      </w:r>
    </w:p>
  </w:endnote>
  <w:endnote w:type="continuationSeparator" w:id="0">
    <w:p w:rsidR="00340613" w:rsidRDefault="0034061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613" w:rsidRDefault="00340613" w:rsidP="00E71FC3">
      <w:pPr>
        <w:spacing w:after="0" w:line="240" w:lineRule="auto"/>
      </w:pPr>
      <w:r>
        <w:separator/>
      </w:r>
    </w:p>
  </w:footnote>
  <w:footnote w:type="continuationSeparator" w:id="0">
    <w:p w:rsidR="00340613" w:rsidRDefault="0034061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13"/>
    <w:rsid w:val="001A7C09"/>
    <w:rsid w:val="0034061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38573-B943-4356-A8B1-AFC83F67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2017-12-08T22:50:00Z</dcterms:created>
  <dcterms:modified xsi:type="dcterms:W3CDTF">2017-12-08T22:50:00Z</dcterms:modified>
</cp:coreProperties>
</file>