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B8A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WARE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9B33C3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33C3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33C3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Leatherhead,</w:t>
      </w:r>
    </w:p>
    <w:p w:rsidR="009B33C3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Surrey, into the lands of the late Edith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Croyser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B33C3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953109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21-81)</w:t>
      </w:r>
    </w:p>
    <w:p w:rsidR="009B33C3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33C3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B33C3" w:rsidRPr="009B33C3" w:rsidRDefault="009B33C3" w:rsidP="00564E3C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31 October 2015</w:t>
      </w:r>
      <w:bookmarkStart w:id="0" w:name="_GoBack"/>
      <w:bookmarkEnd w:id="0"/>
    </w:p>
    <w:sectPr w:rsidR="009B33C3" w:rsidRPr="009B33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C3" w:rsidRDefault="009B33C3" w:rsidP="00564E3C">
      <w:pPr>
        <w:spacing w:after="0" w:line="240" w:lineRule="auto"/>
      </w:pPr>
      <w:r>
        <w:separator/>
      </w:r>
    </w:p>
  </w:endnote>
  <w:endnote w:type="continuationSeparator" w:id="0">
    <w:p w:rsidR="009B33C3" w:rsidRDefault="009B33C3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9B33C3">
      <w:rPr>
        <w:rFonts w:ascii="Times New Roman" w:hAnsi="Times New Roman" w:cs="Times New Roman"/>
        <w:noProof/>
        <w:sz w:val="24"/>
        <w:szCs w:val="24"/>
      </w:rPr>
      <w:t>31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C3" w:rsidRDefault="009B33C3" w:rsidP="00564E3C">
      <w:pPr>
        <w:spacing w:after="0" w:line="240" w:lineRule="auto"/>
      </w:pPr>
      <w:r>
        <w:separator/>
      </w:r>
    </w:p>
  </w:footnote>
  <w:footnote w:type="continuationSeparator" w:id="0">
    <w:p w:rsidR="009B33C3" w:rsidRDefault="009B33C3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3C3"/>
    <w:rsid w:val="00372DC6"/>
    <w:rsid w:val="00564E3C"/>
    <w:rsid w:val="0064591D"/>
    <w:rsid w:val="009B33C3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7B6B3"/>
  <w15:chartTrackingRefBased/>
  <w15:docId w15:val="{ECBE59BF-4F37-42D3-A8FE-ACF08E76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9B33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2015-10-31T21:59:00Z</dcterms:created>
  <dcterms:modified xsi:type="dcterms:W3CDTF">2015-10-31T22:04:00Z</dcterms:modified>
</cp:coreProperties>
</file>