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F79AD" w14:textId="77777777" w:rsidR="00CD68D9" w:rsidRDefault="00CD68D9" w:rsidP="00CD6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2C8BAEF3" w14:textId="77777777" w:rsidR="00CD68D9" w:rsidRDefault="00CD68D9" w:rsidP="00CD68D9">
      <w:pPr>
        <w:pStyle w:val="NoSpacing"/>
        <w:rPr>
          <w:rFonts w:cs="Times New Roman"/>
          <w:szCs w:val="24"/>
        </w:rPr>
      </w:pPr>
    </w:p>
    <w:p w14:paraId="05C37699" w14:textId="77777777" w:rsidR="00CD68D9" w:rsidRDefault="00CD68D9" w:rsidP="00CD68D9">
      <w:pPr>
        <w:pStyle w:val="NoSpacing"/>
        <w:rPr>
          <w:rFonts w:cs="Times New Roman"/>
          <w:szCs w:val="24"/>
        </w:rPr>
      </w:pPr>
    </w:p>
    <w:p w14:paraId="36A988A6" w14:textId="77777777" w:rsidR="00CD68D9" w:rsidRDefault="00CD68D9" w:rsidP="00CD6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Oct.1452</w:t>
      </w:r>
      <w:r>
        <w:rPr>
          <w:rFonts w:cs="Times New Roman"/>
          <w:szCs w:val="24"/>
        </w:rPr>
        <w:tab/>
        <w:t xml:space="preserve">Richard Mustard, the younger, of </w:t>
      </w:r>
      <w:proofErr w:type="spellStart"/>
      <w:r>
        <w:rPr>
          <w:rFonts w:cs="Times New Roman"/>
          <w:szCs w:val="24"/>
        </w:rPr>
        <w:t>Donwere</w:t>
      </w:r>
      <w:proofErr w:type="spellEnd"/>
      <w:r>
        <w:rPr>
          <w:rFonts w:cs="Times New Roman"/>
          <w:szCs w:val="24"/>
        </w:rPr>
        <w:t xml:space="preserve">, Somerset(q.v.), was pardoned </w:t>
      </w:r>
    </w:p>
    <w:p w14:paraId="20EC2392" w14:textId="77777777" w:rsidR="00CD68D9" w:rsidRDefault="00CD68D9" w:rsidP="00CD6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not appearing to answer him touching a debt of 40s.</w:t>
      </w:r>
    </w:p>
    <w:p w14:paraId="1E1D54A9" w14:textId="77777777" w:rsidR="00CD68D9" w:rsidRDefault="00CD68D9" w:rsidP="00CD6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p.3)</w:t>
      </w:r>
    </w:p>
    <w:p w14:paraId="664588D8" w14:textId="77777777" w:rsidR="00CD68D9" w:rsidRDefault="00CD68D9" w:rsidP="00CD68D9">
      <w:pPr>
        <w:pStyle w:val="NoSpacing"/>
        <w:rPr>
          <w:rFonts w:cs="Times New Roman"/>
          <w:szCs w:val="24"/>
        </w:rPr>
      </w:pPr>
    </w:p>
    <w:p w14:paraId="149FC22E" w14:textId="77777777" w:rsidR="00CD68D9" w:rsidRDefault="00CD68D9" w:rsidP="00CD68D9">
      <w:pPr>
        <w:pStyle w:val="NoSpacing"/>
        <w:rPr>
          <w:rFonts w:cs="Times New Roman"/>
          <w:szCs w:val="24"/>
        </w:rPr>
      </w:pPr>
    </w:p>
    <w:p w14:paraId="4FE90DEA" w14:textId="77777777" w:rsidR="00CD68D9" w:rsidRDefault="00CD68D9" w:rsidP="00CD6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June 2024</w:t>
      </w:r>
    </w:p>
    <w:p w14:paraId="12D953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FD08" w14:textId="77777777" w:rsidR="00CD68D9" w:rsidRDefault="00CD68D9" w:rsidP="009139A6">
      <w:r>
        <w:separator/>
      </w:r>
    </w:p>
  </w:endnote>
  <w:endnote w:type="continuationSeparator" w:id="0">
    <w:p w14:paraId="45F2C5FA" w14:textId="77777777" w:rsidR="00CD68D9" w:rsidRDefault="00CD68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40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B9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599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6F6B0" w14:textId="77777777" w:rsidR="00CD68D9" w:rsidRDefault="00CD68D9" w:rsidP="009139A6">
      <w:r>
        <w:separator/>
      </w:r>
    </w:p>
  </w:footnote>
  <w:footnote w:type="continuationSeparator" w:id="0">
    <w:p w14:paraId="344B705E" w14:textId="77777777" w:rsidR="00CD68D9" w:rsidRDefault="00CD68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01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7B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2A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D9"/>
    <w:rsid w:val="000666E0"/>
    <w:rsid w:val="002510B7"/>
    <w:rsid w:val="00270799"/>
    <w:rsid w:val="005C130B"/>
    <w:rsid w:val="006B20B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68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D1CE"/>
  <w15:chartTrackingRefBased/>
  <w15:docId w15:val="{A79C9A40-7A84-4882-9171-1362582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2024-06-12T20:30:00Z</dcterms:created>
  <dcterms:modified xsi:type="dcterms:W3CDTF">2024-06-12T20:30:00Z</dcterms:modified>
</cp:coreProperties>
</file>