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46" w:rsidRDefault="003A6B46" w:rsidP="003A6B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WARE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:rsidR="003A6B46" w:rsidRDefault="003A6B46" w:rsidP="003A6B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3A6B46" w:rsidRDefault="003A6B46" w:rsidP="003A6B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6B46" w:rsidRDefault="003A6B46" w:rsidP="003A6B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6B46" w:rsidRDefault="003A6B46" w:rsidP="003A6B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Feb.1425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his first tonsure in Ottery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3A6B46" w:rsidRDefault="003A6B46" w:rsidP="003A6B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vol.4 p.92)</w:t>
      </w:r>
    </w:p>
    <w:p w:rsidR="003A6B46" w:rsidRDefault="003A6B46" w:rsidP="003A6B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6B46" w:rsidRDefault="003A6B46" w:rsidP="003A6B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3A6B46" w:rsidRDefault="003A6B46" w:rsidP="003A6B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March 2016</w:t>
      </w:r>
      <w:bookmarkStart w:id="0" w:name="_GoBack"/>
      <w:bookmarkEnd w:id="0"/>
    </w:p>
    <w:sectPr w:rsidR="006B2F86" w:rsidRPr="003A6B4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B46" w:rsidRDefault="003A6B46" w:rsidP="00E71FC3">
      <w:pPr>
        <w:spacing w:after="0" w:line="240" w:lineRule="auto"/>
      </w:pPr>
      <w:r>
        <w:separator/>
      </w:r>
    </w:p>
  </w:endnote>
  <w:endnote w:type="continuationSeparator" w:id="0">
    <w:p w:rsidR="003A6B46" w:rsidRDefault="003A6B4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B46" w:rsidRDefault="003A6B46" w:rsidP="00E71FC3">
      <w:pPr>
        <w:spacing w:after="0" w:line="240" w:lineRule="auto"/>
      </w:pPr>
      <w:r>
        <w:separator/>
      </w:r>
    </w:p>
  </w:footnote>
  <w:footnote w:type="continuationSeparator" w:id="0">
    <w:p w:rsidR="003A6B46" w:rsidRDefault="003A6B4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46"/>
    <w:rsid w:val="003A6B4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9FA0"/>
  <w15:chartTrackingRefBased/>
  <w15:docId w15:val="{8CEE5012-8AFF-4159-8C90-333A85C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2016-03-02T20:22:00Z</dcterms:created>
  <dcterms:modified xsi:type="dcterms:W3CDTF">2016-03-02T20:23:00Z</dcterms:modified>
</cp:coreProperties>
</file>