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0A10" w14:textId="76A007B1" w:rsidR="00BA00AB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WARE</w:t>
      </w:r>
      <w:r>
        <w:rPr>
          <w:rFonts w:ascii="Times New Roman" w:hAnsi="Times New Roman" w:cs="Times New Roman"/>
          <w:sz w:val="24"/>
          <w:szCs w:val="24"/>
        </w:rPr>
        <w:t xml:space="preserve">      (fl.1406-17)</w:t>
      </w:r>
    </w:p>
    <w:p w14:paraId="7453FE48" w14:textId="71356B51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2962F465" w14:textId="544684CE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61C2EE" w14:textId="317FF41C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C4B33C" w14:textId="5EEB0224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1406</w:t>
      </w:r>
      <w:r>
        <w:rPr>
          <w:rFonts w:ascii="Times New Roman" w:hAnsi="Times New Roman" w:cs="Times New Roman"/>
          <w:sz w:val="24"/>
          <w:szCs w:val="24"/>
        </w:rPr>
        <w:tab/>
        <w:t>He was a scholar at King’s Hall.</w:t>
      </w:r>
    </w:p>
    <w:p w14:paraId="78BDFCBC" w14:textId="268EE9DB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(Alumni Cantab. vol.1 part 4 p.33</w:t>
      </w:r>
      <w:r>
        <w:rPr>
          <w:rFonts w:ascii="Times New Roman" w:hAnsi="Times New Roman" w:cs="Times New Roman"/>
          <w:sz w:val="24"/>
          <w:szCs w:val="24"/>
        </w:rPr>
        <w:t>7)</w:t>
      </w:r>
    </w:p>
    <w:p w14:paraId="53AE3858" w14:textId="501856A0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 </w:t>
      </w:r>
      <w:r>
        <w:rPr>
          <w:rFonts w:ascii="Times New Roman" w:hAnsi="Times New Roman" w:cs="Times New Roman"/>
          <w:sz w:val="24"/>
          <w:szCs w:val="24"/>
        </w:rPr>
        <w:tab/>
        <w:t>1409</w:t>
      </w:r>
      <w:r>
        <w:rPr>
          <w:rFonts w:ascii="Times New Roman" w:hAnsi="Times New Roman" w:cs="Times New Roman"/>
          <w:sz w:val="24"/>
          <w:szCs w:val="24"/>
        </w:rPr>
        <w:tab/>
        <w:t>M.A.     (ibid.)</w:t>
      </w:r>
    </w:p>
    <w:p w14:paraId="50C01676" w14:textId="00FFF368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>
        <w:rPr>
          <w:rFonts w:ascii="Times New Roman" w:hAnsi="Times New Roman" w:cs="Times New Roman"/>
          <w:sz w:val="24"/>
          <w:szCs w:val="24"/>
        </w:rPr>
        <w:tab/>
        <w:t>He was promoted to a benefice.   (ibid.)</w:t>
      </w:r>
    </w:p>
    <w:p w14:paraId="76298491" w14:textId="31CF99D3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D0F4B" w14:textId="1B506958" w:rsid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6182D" w14:textId="666A383A" w:rsidR="003B051F" w:rsidRPr="003B051F" w:rsidRDefault="003B051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2022</w:t>
      </w:r>
    </w:p>
    <w:sectPr w:rsidR="003B051F" w:rsidRPr="003B0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CE77" w14:textId="77777777" w:rsidR="003B051F" w:rsidRDefault="003B051F" w:rsidP="009139A6">
      <w:r>
        <w:separator/>
      </w:r>
    </w:p>
  </w:endnote>
  <w:endnote w:type="continuationSeparator" w:id="0">
    <w:p w14:paraId="244AED02" w14:textId="77777777" w:rsidR="003B051F" w:rsidRDefault="003B05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5C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2F7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EF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F6DB" w14:textId="77777777" w:rsidR="003B051F" w:rsidRDefault="003B051F" w:rsidP="009139A6">
      <w:r>
        <w:separator/>
      </w:r>
    </w:p>
  </w:footnote>
  <w:footnote w:type="continuationSeparator" w:id="0">
    <w:p w14:paraId="450F130D" w14:textId="77777777" w:rsidR="003B051F" w:rsidRDefault="003B05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3F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47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4F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1F"/>
    <w:rsid w:val="000666E0"/>
    <w:rsid w:val="002510B7"/>
    <w:rsid w:val="003B051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3776"/>
  <w15:chartTrackingRefBased/>
  <w15:docId w15:val="{28D38455-8CC0-4FAC-A34E-17F3B3FE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2022-01-02T15:38:00Z</dcterms:created>
  <dcterms:modified xsi:type="dcterms:W3CDTF">2022-01-02T15:42:00Z</dcterms:modified>
</cp:coreProperties>
</file>