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BC53" w14:textId="77777777" w:rsidR="004B6005" w:rsidRDefault="004B6005" w:rsidP="004B60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822A281" w14:textId="77777777" w:rsidR="004B6005" w:rsidRDefault="004B6005" w:rsidP="004B60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Melbourn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Cambridgeshire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73C10D7F" w14:textId="77777777" w:rsidR="004B6005" w:rsidRDefault="004B6005" w:rsidP="004B6005">
      <w:pPr>
        <w:pStyle w:val="NoSpacing"/>
        <w:jc w:val="both"/>
        <w:rPr>
          <w:rFonts w:cs="Times New Roman"/>
          <w:szCs w:val="24"/>
        </w:rPr>
      </w:pPr>
    </w:p>
    <w:p w14:paraId="502FAAC9" w14:textId="77777777" w:rsidR="004B6005" w:rsidRDefault="004B6005" w:rsidP="004B6005">
      <w:pPr>
        <w:pStyle w:val="NoSpacing"/>
        <w:jc w:val="both"/>
        <w:rPr>
          <w:rFonts w:cs="Times New Roman"/>
          <w:szCs w:val="24"/>
        </w:rPr>
      </w:pPr>
    </w:p>
    <w:p w14:paraId="4FB7BF5B" w14:textId="77777777" w:rsidR="004B6005" w:rsidRDefault="004B6005" w:rsidP="004B60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Payne(q.v.) brought a plaint of debt against him.</w:t>
      </w:r>
    </w:p>
    <w:p w14:paraId="5734D3D5" w14:textId="77777777" w:rsidR="004B6005" w:rsidRDefault="004B6005" w:rsidP="004B60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20AF810D" w14:textId="77777777" w:rsidR="004B6005" w:rsidRDefault="004B6005" w:rsidP="004B6005">
      <w:pPr>
        <w:pStyle w:val="NoSpacing"/>
        <w:jc w:val="both"/>
        <w:rPr>
          <w:rFonts w:cs="Times New Roman"/>
          <w:szCs w:val="24"/>
        </w:rPr>
      </w:pPr>
    </w:p>
    <w:p w14:paraId="07F68E11" w14:textId="77777777" w:rsidR="004B6005" w:rsidRDefault="004B6005" w:rsidP="004B6005">
      <w:pPr>
        <w:pStyle w:val="NoSpacing"/>
        <w:jc w:val="both"/>
        <w:rPr>
          <w:rFonts w:cs="Times New Roman"/>
          <w:szCs w:val="24"/>
        </w:rPr>
      </w:pPr>
    </w:p>
    <w:p w14:paraId="18B4DA73" w14:textId="77777777" w:rsidR="004B6005" w:rsidRDefault="004B6005" w:rsidP="004B60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November 2022</w:t>
      </w:r>
    </w:p>
    <w:p w14:paraId="32304C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F0EE" w14:textId="77777777" w:rsidR="004B6005" w:rsidRDefault="004B6005" w:rsidP="009139A6">
      <w:r>
        <w:separator/>
      </w:r>
    </w:p>
  </w:endnote>
  <w:endnote w:type="continuationSeparator" w:id="0">
    <w:p w14:paraId="6E49DAB6" w14:textId="77777777" w:rsidR="004B6005" w:rsidRDefault="004B60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51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A0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DE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997B" w14:textId="77777777" w:rsidR="004B6005" w:rsidRDefault="004B6005" w:rsidP="009139A6">
      <w:r>
        <w:separator/>
      </w:r>
    </w:p>
  </w:footnote>
  <w:footnote w:type="continuationSeparator" w:id="0">
    <w:p w14:paraId="7A476F71" w14:textId="77777777" w:rsidR="004B6005" w:rsidRDefault="004B60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E5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8D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66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05"/>
    <w:rsid w:val="000666E0"/>
    <w:rsid w:val="002510B7"/>
    <w:rsid w:val="004B600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5219"/>
  <w15:chartTrackingRefBased/>
  <w15:docId w15:val="{DD8701A1-5D4E-40CD-BFB6-5F35BCEC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6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2023-01-14T19:37:00Z</dcterms:created>
  <dcterms:modified xsi:type="dcterms:W3CDTF">2023-01-14T19:38:00Z</dcterms:modified>
</cp:coreProperties>
</file>