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15D" w:rsidRDefault="00E1015D" w:rsidP="00E1015D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Stephen WARE</w:t>
      </w:r>
      <w:r>
        <w:t xml:space="preserve">   </w:t>
      </w:r>
      <w:proofErr w:type="gramStart"/>
      <w:r>
        <w:t xml:space="preserve">   (</w:t>
      </w:r>
      <w:proofErr w:type="gramEnd"/>
      <w:r>
        <w:t>fl.1502)</w:t>
      </w:r>
    </w:p>
    <w:p w:rsidR="00E1015D" w:rsidRDefault="00E1015D" w:rsidP="00E1015D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Minster, Sheppey, Kent.</w:t>
      </w:r>
    </w:p>
    <w:p w:rsidR="00E1015D" w:rsidRDefault="00E1015D" w:rsidP="00E1015D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E1015D" w:rsidRDefault="00E1015D" w:rsidP="00E1015D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E1015D" w:rsidRDefault="00E1015D" w:rsidP="00E1015D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1502</w:t>
      </w:r>
      <w:r>
        <w:tab/>
        <w:t>He made his Will.   (Plomer p.492)</w:t>
      </w:r>
    </w:p>
    <w:p w:rsidR="00E1015D" w:rsidRDefault="00E1015D" w:rsidP="00E1015D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E1015D" w:rsidRDefault="00E1015D" w:rsidP="00E1015D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E1015D" w:rsidRDefault="00E1015D" w:rsidP="00E1015D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5 December 2017</w:t>
      </w:r>
    </w:p>
    <w:p w:rsidR="006B2F86" w:rsidRPr="00E71FC3" w:rsidRDefault="00E1015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15D" w:rsidRDefault="00E1015D" w:rsidP="00E71FC3">
      <w:pPr>
        <w:spacing w:after="0" w:line="240" w:lineRule="auto"/>
      </w:pPr>
      <w:r>
        <w:separator/>
      </w:r>
    </w:p>
  </w:endnote>
  <w:endnote w:type="continuationSeparator" w:id="0">
    <w:p w:rsidR="00E1015D" w:rsidRDefault="00E1015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15D" w:rsidRDefault="00E1015D" w:rsidP="00E71FC3">
      <w:pPr>
        <w:spacing w:after="0" w:line="240" w:lineRule="auto"/>
      </w:pPr>
      <w:r>
        <w:separator/>
      </w:r>
    </w:p>
  </w:footnote>
  <w:footnote w:type="continuationSeparator" w:id="0">
    <w:p w:rsidR="00E1015D" w:rsidRDefault="00E1015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15D"/>
    <w:rsid w:val="001A7C09"/>
    <w:rsid w:val="00577BD5"/>
    <w:rsid w:val="00656CBA"/>
    <w:rsid w:val="006A1F77"/>
    <w:rsid w:val="00733BE7"/>
    <w:rsid w:val="00AB52E8"/>
    <w:rsid w:val="00B16D3F"/>
    <w:rsid w:val="00BB41AC"/>
    <w:rsid w:val="00E1015D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8D69DA-A2AB-4949-841B-39F02439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2017-12-09T20:08:00Z</dcterms:created>
  <dcterms:modified xsi:type="dcterms:W3CDTF">2017-12-09T20:10:00Z</dcterms:modified>
</cp:coreProperties>
</file>