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8C6D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WARE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3EEE27FC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0C816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8D027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Coleshill,</w:t>
      </w:r>
    </w:p>
    <w:p w14:paraId="1FA6520B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of Sir Thomas West(q.v.).</w:t>
      </w:r>
    </w:p>
    <w:p w14:paraId="4AA63CB9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19-60)</w:t>
      </w:r>
    </w:p>
    <w:p w14:paraId="66745F0B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6F2109" w14:textId="77777777" w:rsidR="00B24797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3094B" w14:textId="77777777" w:rsidR="00B24797" w:rsidRPr="00FC4ED1" w:rsidRDefault="00B24797" w:rsidP="00B2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2022</w:t>
      </w:r>
    </w:p>
    <w:p w14:paraId="1EBE68EA" w14:textId="279876D6" w:rsidR="00BA00AB" w:rsidRPr="00B2479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24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8F92" w14:textId="77777777" w:rsidR="00B24797" w:rsidRDefault="00B24797" w:rsidP="009139A6">
      <w:r>
        <w:separator/>
      </w:r>
    </w:p>
  </w:endnote>
  <w:endnote w:type="continuationSeparator" w:id="0">
    <w:p w14:paraId="22D6F493" w14:textId="77777777" w:rsidR="00B24797" w:rsidRDefault="00B247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26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4A6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F8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9C39" w14:textId="77777777" w:rsidR="00B24797" w:rsidRDefault="00B24797" w:rsidP="009139A6">
      <w:r>
        <w:separator/>
      </w:r>
    </w:p>
  </w:footnote>
  <w:footnote w:type="continuationSeparator" w:id="0">
    <w:p w14:paraId="7FA44345" w14:textId="77777777" w:rsidR="00B24797" w:rsidRDefault="00B247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EE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21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CD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97"/>
    <w:rsid w:val="000666E0"/>
    <w:rsid w:val="002510B7"/>
    <w:rsid w:val="005C130B"/>
    <w:rsid w:val="00826F5C"/>
    <w:rsid w:val="009139A6"/>
    <w:rsid w:val="009448BB"/>
    <w:rsid w:val="00A3176C"/>
    <w:rsid w:val="00AE65F8"/>
    <w:rsid w:val="00B24797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90B3"/>
  <w15:chartTrackingRefBased/>
  <w15:docId w15:val="{081B536C-261B-4447-ABDD-B8AC5CA6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2022-03-09T17:43:00Z</dcterms:created>
  <dcterms:modified xsi:type="dcterms:W3CDTF">2022-03-09T17:43:00Z</dcterms:modified>
</cp:coreProperties>
</file>