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3A1D" w14:textId="77777777" w:rsidR="00E64C90" w:rsidRDefault="00E64C90" w:rsidP="00E64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WARE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fl.1506)</w:t>
      </w:r>
    </w:p>
    <w:p w14:paraId="4D0E347D" w14:textId="77777777" w:rsidR="00E64C90" w:rsidRDefault="00E64C90" w:rsidP="00E64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Tonbridge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0083F7" w14:textId="77777777" w:rsidR="00E64C90" w:rsidRDefault="00E64C90" w:rsidP="00E64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D36B6D" w14:textId="77777777" w:rsidR="00E64C90" w:rsidRDefault="00E64C90" w:rsidP="00E64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CD267E" w14:textId="77777777" w:rsidR="00E64C90" w:rsidRDefault="00E64C90" w:rsidP="00E64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1506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054A66DA" w14:textId="77777777" w:rsidR="00E64C90" w:rsidRDefault="00E64C90" w:rsidP="00E64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W</w:t>
        </w:r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25859B8" w14:textId="77777777" w:rsidR="00E64C90" w:rsidRDefault="00E64C90" w:rsidP="00E64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7694E0" w14:textId="77777777" w:rsidR="00E64C90" w:rsidRDefault="00E64C90" w:rsidP="00E64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3A3594" w14:textId="77777777" w:rsidR="00E64C90" w:rsidRDefault="00E64C90" w:rsidP="00E64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2002</w:t>
      </w:r>
    </w:p>
    <w:p w14:paraId="7E68521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8033" w14:textId="77777777" w:rsidR="00E64C90" w:rsidRDefault="00E64C90" w:rsidP="009139A6">
      <w:r>
        <w:separator/>
      </w:r>
    </w:p>
  </w:endnote>
  <w:endnote w:type="continuationSeparator" w:id="0">
    <w:p w14:paraId="317EFBFE" w14:textId="77777777" w:rsidR="00E64C90" w:rsidRDefault="00E64C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37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DFA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E9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13770" w14:textId="77777777" w:rsidR="00E64C90" w:rsidRDefault="00E64C90" w:rsidP="009139A6">
      <w:r>
        <w:separator/>
      </w:r>
    </w:p>
  </w:footnote>
  <w:footnote w:type="continuationSeparator" w:id="0">
    <w:p w14:paraId="5792E6EF" w14:textId="77777777" w:rsidR="00E64C90" w:rsidRDefault="00E64C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CB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0C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8E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9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64C90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E05AD"/>
  <w15:chartTrackingRefBased/>
  <w15:docId w15:val="{1B4DF275-A78B-4A15-8747-18EEF8FB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64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2022-07-16T18:32:00Z</dcterms:created>
  <dcterms:modified xsi:type="dcterms:W3CDTF">2022-07-16T18:33:00Z</dcterms:modified>
</cp:coreProperties>
</file>