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1C68E" w14:textId="77777777" w:rsidR="00914304" w:rsidRDefault="00914304" w:rsidP="009143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WARNER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fl.1414)</w:t>
      </w:r>
    </w:p>
    <w:p w14:paraId="4C1B33EA" w14:textId="77777777" w:rsidR="00914304" w:rsidRDefault="00914304" w:rsidP="009143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St.Michael</w:t>
      </w:r>
      <w:proofErr w:type="spellEnd"/>
      <w:proofErr w:type="gramEnd"/>
      <w:r>
        <w:rPr>
          <w:rFonts w:cs="Times New Roman"/>
          <w:szCs w:val="24"/>
        </w:rPr>
        <w:t xml:space="preserve"> and All Angels, </w:t>
      </w:r>
      <w:proofErr w:type="spellStart"/>
      <w:r>
        <w:rPr>
          <w:rFonts w:cs="Times New Roman"/>
          <w:szCs w:val="24"/>
        </w:rPr>
        <w:t>Horsenden</w:t>
      </w:r>
      <w:proofErr w:type="spellEnd"/>
      <w:r>
        <w:rPr>
          <w:rFonts w:cs="Times New Roman"/>
          <w:szCs w:val="24"/>
        </w:rPr>
        <w:t>, Buckinghamshire.</w:t>
      </w:r>
    </w:p>
    <w:p w14:paraId="4AA37B70" w14:textId="77777777" w:rsidR="00914304" w:rsidRDefault="00914304" w:rsidP="00914304">
      <w:pPr>
        <w:pStyle w:val="NoSpacing"/>
        <w:rPr>
          <w:rFonts w:cs="Times New Roman"/>
          <w:szCs w:val="24"/>
        </w:rPr>
      </w:pPr>
    </w:p>
    <w:p w14:paraId="7CC352F2" w14:textId="77777777" w:rsidR="00914304" w:rsidRDefault="00914304" w:rsidP="00914304">
      <w:pPr>
        <w:pStyle w:val="NoSpacing"/>
        <w:rPr>
          <w:rFonts w:cs="Times New Roman"/>
          <w:szCs w:val="24"/>
        </w:rPr>
      </w:pPr>
    </w:p>
    <w:p w14:paraId="6C521741" w14:textId="77777777" w:rsidR="00914304" w:rsidRDefault="00914304" w:rsidP="009143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1414</w:t>
      </w:r>
      <w:r>
        <w:rPr>
          <w:rFonts w:cs="Times New Roman"/>
          <w:szCs w:val="24"/>
        </w:rPr>
        <w:tab/>
        <w:t>He left office in or before this time.</w:t>
      </w:r>
    </w:p>
    <w:p w14:paraId="245316DF" w14:textId="77777777" w:rsidR="00914304" w:rsidRDefault="00914304" w:rsidP="009143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4E544A">
          <w:rPr>
            <w:rStyle w:val="Hyperlink"/>
            <w:rFonts w:cs="Times New Roman"/>
            <w:szCs w:val="24"/>
          </w:rPr>
          <w:t>https://www.genuki.org.uk/big/eng/BKM/Horsenden/rectors</w:t>
        </w:r>
      </w:hyperlink>
      <w:r>
        <w:rPr>
          <w:rFonts w:cs="Times New Roman"/>
          <w:szCs w:val="24"/>
        </w:rPr>
        <w:t xml:space="preserve"> )</w:t>
      </w:r>
    </w:p>
    <w:p w14:paraId="22A11F0A" w14:textId="77777777" w:rsidR="00914304" w:rsidRDefault="00914304" w:rsidP="00914304">
      <w:pPr>
        <w:pStyle w:val="NoSpacing"/>
        <w:rPr>
          <w:rFonts w:cs="Times New Roman"/>
          <w:szCs w:val="24"/>
        </w:rPr>
      </w:pPr>
    </w:p>
    <w:p w14:paraId="1A3074B0" w14:textId="77777777" w:rsidR="00914304" w:rsidRDefault="00914304" w:rsidP="00914304">
      <w:pPr>
        <w:pStyle w:val="NoSpacing"/>
        <w:rPr>
          <w:rFonts w:cs="Times New Roman"/>
          <w:szCs w:val="24"/>
        </w:rPr>
      </w:pPr>
    </w:p>
    <w:p w14:paraId="4FF9444D" w14:textId="77777777" w:rsidR="00914304" w:rsidRDefault="00914304" w:rsidP="009143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October 2024</w:t>
      </w:r>
    </w:p>
    <w:p w14:paraId="1C9746B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D4289" w14:textId="77777777" w:rsidR="00914304" w:rsidRDefault="00914304" w:rsidP="009139A6">
      <w:r>
        <w:separator/>
      </w:r>
    </w:p>
  </w:endnote>
  <w:endnote w:type="continuationSeparator" w:id="0">
    <w:p w14:paraId="0E5E298D" w14:textId="77777777" w:rsidR="00914304" w:rsidRDefault="0091430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3A4D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9C0E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582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A45F9" w14:textId="77777777" w:rsidR="00914304" w:rsidRDefault="00914304" w:rsidP="009139A6">
      <w:r>
        <w:separator/>
      </w:r>
    </w:p>
  </w:footnote>
  <w:footnote w:type="continuationSeparator" w:id="0">
    <w:p w14:paraId="51C3FC73" w14:textId="77777777" w:rsidR="00914304" w:rsidRDefault="0091430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A4A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E0B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F50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04"/>
    <w:rsid w:val="000666E0"/>
    <w:rsid w:val="002510B7"/>
    <w:rsid w:val="00270799"/>
    <w:rsid w:val="0041647C"/>
    <w:rsid w:val="005C130B"/>
    <w:rsid w:val="00826F5C"/>
    <w:rsid w:val="009139A6"/>
    <w:rsid w:val="00914304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967B"/>
  <w15:chartTrackingRefBased/>
  <w15:docId w15:val="{4819A461-E796-4C06-BD23-8F2107DC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143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nuki.org.uk/big/eng/BKM/Horsenden/recto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2024-10-01T16:30:00Z</dcterms:created>
  <dcterms:modified xsi:type="dcterms:W3CDTF">2024-10-01T16:31:00Z</dcterms:modified>
</cp:coreProperties>
</file>