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F97E" w14:textId="77777777" w:rsidR="00C24B52" w:rsidRDefault="00C24B52" w:rsidP="00C24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4C254332" w14:textId="77777777" w:rsidR="00C24B52" w:rsidRDefault="00C24B52" w:rsidP="00C24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4C8FA8B5" w14:textId="77777777" w:rsidR="00C24B52" w:rsidRDefault="00C24B52" w:rsidP="00C24B52">
      <w:pPr>
        <w:pStyle w:val="NoSpacing"/>
        <w:rPr>
          <w:rFonts w:cs="Times New Roman"/>
          <w:szCs w:val="24"/>
        </w:rPr>
      </w:pPr>
    </w:p>
    <w:p w14:paraId="3E4815E6" w14:textId="77777777" w:rsidR="00C24B52" w:rsidRDefault="00C24B52" w:rsidP="00C24B52">
      <w:pPr>
        <w:pStyle w:val="NoSpacing"/>
        <w:rPr>
          <w:rFonts w:cs="Times New Roman"/>
          <w:szCs w:val="24"/>
        </w:rPr>
      </w:pPr>
    </w:p>
    <w:p w14:paraId="6E7CF2D7" w14:textId="77777777" w:rsidR="00C24B52" w:rsidRDefault="00C24B52" w:rsidP="00C24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John Bettes of London, draper(q.v.).</w:t>
      </w:r>
    </w:p>
    <w:p w14:paraId="4A7D1D96" w14:textId="77777777" w:rsidR="00C24B52" w:rsidRDefault="00C24B52" w:rsidP="00C24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F618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CE4EA85" w14:textId="77777777" w:rsidR="00C24B52" w:rsidRDefault="00C24B52" w:rsidP="00C24B52">
      <w:pPr>
        <w:pStyle w:val="NoSpacing"/>
        <w:rPr>
          <w:rFonts w:cs="Times New Roman"/>
          <w:szCs w:val="24"/>
        </w:rPr>
      </w:pPr>
    </w:p>
    <w:p w14:paraId="3505C0CA" w14:textId="77777777" w:rsidR="00C24B52" w:rsidRDefault="00C24B52" w:rsidP="00C24B52">
      <w:pPr>
        <w:pStyle w:val="NoSpacing"/>
        <w:rPr>
          <w:rFonts w:cs="Times New Roman"/>
          <w:szCs w:val="24"/>
        </w:rPr>
      </w:pPr>
    </w:p>
    <w:p w14:paraId="38C1E25F" w14:textId="77777777" w:rsidR="00C24B52" w:rsidRDefault="00C24B52" w:rsidP="00C24B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2025</w:t>
      </w:r>
    </w:p>
    <w:p w14:paraId="532228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3A24" w14:textId="77777777" w:rsidR="00C24B52" w:rsidRDefault="00C24B52" w:rsidP="009139A6">
      <w:r>
        <w:separator/>
      </w:r>
    </w:p>
  </w:endnote>
  <w:endnote w:type="continuationSeparator" w:id="0">
    <w:p w14:paraId="44D27874" w14:textId="77777777" w:rsidR="00C24B52" w:rsidRDefault="00C24B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8E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A7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F0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266D" w14:textId="77777777" w:rsidR="00C24B52" w:rsidRDefault="00C24B52" w:rsidP="009139A6">
      <w:r>
        <w:separator/>
      </w:r>
    </w:p>
  </w:footnote>
  <w:footnote w:type="continuationSeparator" w:id="0">
    <w:p w14:paraId="41677C1E" w14:textId="77777777" w:rsidR="00C24B52" w:rsidRDefault="00C24B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5B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E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12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52"/>
    <w:rsid w:val="0002106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4B5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1BC7"/>
  <w15:chartTrackingRefBased/>
  <w15:docId w15:val="{6384F9D8-C31E-4031-B830-343D524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4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2025-01-18T21:22:00Z</dcterms:created>
  <dcterms:modified xsi:type="dcterms:W3CDTF">2025-01-18T21:23:00Z</dcterms:modified>
</cp:coreProperties>
</file>