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2F63E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  <w:r w:rsidRPr="00E24542">
        <w:rPr>
          <w:rFonts w:cs="Times New Roman"/>
          <w:szCs w:val="24"/>
          <w:u w:val="single"/>
        </w:rPr>
        <w:t>Thomas WARNER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116D7D6C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</w:p>
    <w:p w14:paraId="307143FE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</w:p>
    <w:p w14:paraId="044A441D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Aug.1443</w:t>
      </w:r>
      <w:r>
        <w:rPr>
          <w:rFonts w:cs="Times New Roman"/>
          <w:szCs w:val="24"/>
        </w:rPr>
        <w:tab/>
        <w:t>John Holm of Barrow, Suffolk(q.v.), appointed him as a joint executor of</w:t>
      </w:r>
    </w:p>
    <w:p w14:paraId="3023C209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Will.</w:t>
      </w:r>
    </w:p>
    <w:p w14:paraId="66D7A145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1439-1474”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ed. Peter </w:t>
      </w:r>
    </w:p>
    <w:p w14:paraId="7952B146" w14:textId="77777777" w:rsidR="00313E1F" w:rsidRDefault="00313E1F" w:rsidP="00313E1F">
      <w:pPr>
        <w:pStyle w:val="NoSpacing"/>
        <w:ind w:left="7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Northeast, pub. The Suffolk Records Society, </w:t>
      </w:r>
      <w:proofErr w:type="spellStart"/>
      <w:proofErr w:type="gramStart"/>
      <w:r>
        <w:rPr>
          <w:rFonts w:cs="Times New Roman"/>
          <w:szCs w:val="24"/>
        </w:rPr>
        <w:t>vol.XLIV</w:t>
      </w:r>
      <w:proofErr w:type="spellEnd"/>
      <w:proofErr w:type="gramEnd"/>
      <w:r>
        <w:rPr>
          <w:rFonts w:cs="Times New Roman"/>
          <w:szCs w:val="24"/>
        </w:rPr>
        <w:t>, 2001 pp106-7)</w:t>
      </w:r>
    </w:p>
    <w:p w14:paraId="7467C921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</w:p>
    <w:p w14:paraId="4C9BFD2F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</w:p>
    <w:p w14:paraId="174CDA34" w14:textId="77777777" w:rsidR="00313E1F" w:rsidRDefault="00313E1F" w:rsidP="00313E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March 2023</w:t>
      </w:r>
    </w:p>
    <w:p w14:paraId="3E9AB0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48F66" w14:textId="77777777" w:rsidR="00313E1F" w:rsidRDefault="00313E1F" w:rsidP="009139A6">
      <w:r>
        <w:separator/>
      </w:r>
    </w:p>
  </w:endnote>
  <w:endnote w:type="continuationSeparator" w:id="0">
    <w:p w14:paraId="000ABF9E" w14:textId="77777777" w:rsidR="00313E1F" w:rsidRDefault="00313E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096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E8A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DB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1B9D6" w14:textId="77777777" w:rsidR="00313E1F" w:rsidRDefault="00313E1F" w:rsidP="009139A6">
      <w:r>
        <w:separator/>
      </w:r>
    </w:p>
  </w:footnote>
  <w:footnote w:type="continuationSeparator" w:id="0">
    <w:p w14:paraId="1EDE148C" w14:textId="77777777" w:rsidR="00313E1F" w:rsidRDefault="00313E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D3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ECF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872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1F"/>
    <w:rsid w:val="000666E0"/>
    <w:rsid w:val="002510B7"/>
    <w:rsid w:val="00270799"/>
    <w:rsid w:val="00313E1F"/>
    <w:rsid w:val="003756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77AC"/>
  <w15:chartTrackingRefBased/>
  <w15:docId w15:val="{429C8A53-18FB-4D56-B409-E44C1968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2024-10-18T16:56:00Z</dcterms:created>
  <dcterms:modified xsi:type="dcterms:W3CDTF">2024-10-18T16:57:00Z</dcterms:modified>
</cp:coreProperties>
</file>