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755B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WARNER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3037CEC5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8042392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1D5873D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B1D18D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BC0F65F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4B89DDD" w14:textId="77777777" w:rsidR="00D554CB" w:rsidRPr="00065994" w:rsidRDefault="00D554CB" w:rsidP="00D554C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98CEACC" w14:textId="77777777" w:rsidR="00D554CB" w:rsidRDefault="00D554CB" w:rsidP="00D554C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E1860D7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47CB95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59E4CC" w14:textId="77777777" w:rsidR="00D554CB" w:rsidRDefault="00D554CB" w:rsidP="00D554C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2F60DC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0383" w14:textId="77777777" w:rsidR="00D554CB" w:rsidRDefault="00D554CB" w:rsidP="009139A6">
      <w:r>
        <w:separator/>
      </w:r>
    </w:p>
  </w:endnote>
  <w:endnote w:type="continuationSeparator" w:id="0">
    <w:p w14:paraId="48301E81" w14:textId="77777777" w:rsidR="00D554CB" w:rsidRDefault="00D554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DE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F0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B8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8E6F" w14:textId="77777777" w:rsidR="00D554CB" w:rsidRDefault="00D554CB" w:rsidP="009139A6">
      <w:r>
        <w:separator/>
      </w:r>
    </w:p>
  </w:footnote>
  <w:footnote w:type="continuationSeparator" w:id="0">
    <w:p w14:paraId="462E119B" w14:textId="77777777" w:rsidR="00D554CB" w:rsidRDefault="00D554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8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74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17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B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554CB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C7BE"/>
  <w15:chartTrackingRefBased/>
  <w15:docId w15:val="{20DC1579-A167-4783-9F85-2B51478A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2025-04-05T20:13:00Z</dcterms:created>
  <dcterms:modified xsi:type="dcterms:W3CDTF">2025-04-05T20:16:00Z</dcterms:modified>
</cp:coreProperties>
</file>