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B20A" w14:textId="77777777" w:rsidR="001F4366" w:rsidRDefault="001F4366" w:rsidP="001F43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653DD431" w14:textId="77777777" w:rsidR="001F4366" w:rsidRDefault="001F4366" w:rsidP="001F43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10023C3D" w14:textId="77777777" w:rsidR="001F4366" w:rsidRDefault="001F4366" w:rsidP="001F4366">
      <w:pPr>
        <w:pStyle w:val="NoSpacing"/>
        <w:rPr>
          <w:rFonts w:cs="Times New Roman"/>
          <w:szCs w:val="24"/>
        </w:rPr>
      </w:pPr>
    </w:p>
    <w:p w14:paraId="40CD9ADF" w14:textId="77777777" w:rsidR="001F4366" w:rsidRDefault="001F4366" w:rsidP="001F4366">
      <w:pPr>
        <w:pStyle w:val="NoSpacing"/>
        <w:rPr>
          <w:rFonts w:cs="Times New Roman"/>
          <w:szCs w:val="24"/>
        </w:rPr>
      </w:pPr>
    </w:p>
    <w:p w14:paraId="2ABB2505" w14:textId="77777777" w:rsidR="001F4366" w:rsidRDefault="001F4366" w:rsidP="001F43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Jan.1458</w:t>
      </w:r>
      <w:r>
        <w:rPr>
          <w:rFonts w:cs="Times New Roman"/>
          <w:szCs w:val="24"/>
        </w:rPr>
        <w:tab/>
        <w:t xml:space="preserve">Gift to Simon </w:t>
      </w:r>
      <w:proofErr w:type="spellStart"/>
      <w:r>
        <w:rPr>
          <w:rFonts w:cs="Times New Roman"/>
          <w:szCs w:val="24"/>
        </w:rPr>
        <w:t>Elvyngton</w:t>
      </w:r>
      <w:proofErr w:type="spellEnd"/>
      <w:r>
        <w:rPr>
          <w:rFonts w:cs="Times New Roman"/>
          <w:szCs w:val="24"/>
        </w:rPr>
        <w:t xml:space="preserve"> of Hackney(q.v.) of all the goods he had of the </w:t>
      </w:r>
    </w:p>
    <w:p w14:paraId="6887F9A5" w14:textId="77777777" w:rsidR="001F4366" w:rsidRDefault="001F4366" w:rsidP="001F43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gift of John Hierd of London, </w:t>
      </w:r>
      <w:proofErr w:type="spellStart"/>
      <w:r>
        <w:rPr>
          <w:rFonts w:cs="Times New Roman"/>
          <w:szCs w:val="24"/>
        </w:rPr>
        <w:t>marbeler</w:t>
      </w:r>
      <w:proofErr w:type="spellEnd"/>
      <w:r>
        <w:rPr>
          <w:rFonts w:cs="Times New Roman"/>
          <w:szCs w:val="24"/>
        </w:rPr>
        <w:t>.</w:t>
      </w:r>
    </w:p>
    <w:p w14:paraId="43811E0F" w14:textId="77777777" w:rsidR="001F4366" w:rsidRDefault="001F4366" w:rsidP="001F4366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150)</w:t>
      </w:r>
    </w:p>
    <w:p w14:paraId="4B6B0D99" w14:textId="77777777" w:rsidR="001F4366" w:rsidRDefault="001F4366" w:rsidP="001F4366">
      <w:pPr>
        <w:pStyle w:val="NoSpacing"/>
        <w:rPr>
          <w:rFonts w:cs="Times New Roman"/>
          <w:szCs w:val="24"/>
        </w:rPr>
      </w:pPr>
    </w:p>
    <w:p w14:paraId="64F592DA" w14:textId="77777777" w:rsidR="001F4366" w:rsidRDefault="001F4366" w:rsidP="001F4366">
      <w:pPr>
        <w:pStyle w:val="NoSpacing"/>
        <w:rPr>
          <w:rFonts w:cs="Times New Roman"/>
          <w:szCs w:val="24"/>
        </w:rPr>
      </w:pPr>
    </w:p>
    <w:p w14:paraId="3C0FA118" w14:textId="77777777" w:rsidR="001F4366" w:rsidRDefault="001F4366" w:rsidP="001F43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782EF9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7B38" w14:textId="77777777" w:rsidR="001F4366" w:rsidRDefault="001F4366" w:rsidP="009139A6">
      <w:r>
        <w:separator/>
      </w:r>
    </w:p>
  </w:endnote>
  <w:endnote w:type="continuationSeparator" w:id="0">
    <w:p w14:paraId="4270902F" w14:textId="77777777" w:rsidR="001F4366" w:rsidRDefault="001F43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A6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46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CC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149D" w14:textId="77777777" w:rsidR="001F4366" w:rsidRDefault="001F4366" w:rsidP="009139A6">
      <w:r>
        <w:separator/>
      </w:r>
    </w:p>
  </w:footnote>
  <w:footnote w:type="continuationSeparator" w:id="0">
    <w:p w14:paraId="3C52310B" w14:textId="77777777" w:rsidR="001F4366" w:rsidRDefault="001F43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19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93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C5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66"/>
    <w:rsid w:val="000666E0"/>
    <w:rsid w:val="00160E94"/>
    <w:rsid w:val="001F436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BB49"/>
  <w15:chartTrackingRefBased/>
  <w15:docId w15:val="{536774C6-8158-479A-97A4-01C76793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2025-02-09T20:02:00Z</dcterms:created>
  <dcterms:modified xsi:type="dcterms:W3CDTF">2025-02-09T20:02:00Z</dcterms:modified>
</cp:coreProperties>
</file>