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B864" w14:textId="77777777" w:rsidR="00352E00" w:rsidRDefault="00352E00" w:rsidP="00352E00">
      <w:pPr>
        <w:pStyle w:val="NoSpacing"/>
      </w:pPr>
      <w:r>
        <w:rPr>
          <w:u w:val="single"/>
        </w:rPr>
        <w:t>Richard WASDALE</w:t>
      </w:r>
      <w:r>
        <w:t xml:space="preserve">    </w:t>
      </w:r>
      <w:proofErr w:type="gramStart"/>
      <w:r>
        <w:t xml:space="preserve">   (</w:t>
      </w:r>
      <w:proofErr w:type="gramEnd"/>
      <w:r>
        <w:t>d.1480-1482)</w:t>
      </w:r>
    </w:p>
    <w:p w14:paraId="0C5EC58C" w14:textId="77777777" w:rsidR="00352E00" w:rsidRDefault="00352E00" w:rsidP="00352E00">
      <w:pPr>
        <w:pStyle w:val="NoSpacing"/>
      </w:pPr>
      <w:r>
        <w:t xml:space="preserve">of </w:t>
      </w:r>
      <w:proofErr w:type="spellStart"/>
      <w:proofErr w:type="gramStart"/>
      <w:r>
        <w:t>St.Marygate</w:t>
      </w:r>
      <w:proofErr w:type="spellEnd"/>
      <w:proofErr w:type="gramEnd"/>
      <w:r>
        <w:t>, York. Barber.</w:t>
      </w:r>
    </w:p>
    <w:p w14:paraId="2ACD5105" w14:textId="77777777" w:rsidR="00352E00" w:rsidRDefault="00352E00" w:rsidP="00352E00">
      <w:pPr>
        <w:pStyle w:val="NoSpacing"/>
      </w:pPr>
    </w:p>
    <w:p w14:paraId="21A9F965" w14:textId="77777777" w:rsidR="00352E00" w:rsidRDefault="00352E00" w:rsidP="00352E00">
      <w:pPr>
        <w:pStyle w:val="NoSpacing"/>
      </w:pPr>
    </w:p>
    <w:p w14:paraId="10D16399" w14:textId="77777777" w:rsidR="00352E00" w:rsidRDefault="00352E00" w:rsidP="00352E00">
      <w:pPr>
        <w:pStyle w:val="NoSpacing"/>
      </w:pPr>
      <w:r>
        <w:t xml:space="preserve">  9 Jun.1480</w:t>
      </w:r>
      <w:r>
        <w:tab/>
        <w:t>He made his Will.   (W.Y.R. p.178)</w:t>
      </w:r>
    </w:p>
    <w:p w14:paraId="4BE69822" w14:textId="77777777" w:rsidR="00352E00" w:rsidRDefault="00352E00" w:rsidP="00352E00">
      <w:pPr>
        <w:pStyle w:val="NoSpacing"/>
      </w:pPr>
      <w:r>
        <w:t>23 Aug.1482</w:t>
      </w:r>
      <w:r>
        <w:tab/>
        <w:t>Probate of his Will.   (ibid.)</w:t>
      </w:r>
    </w:p>
    <w:p w14:paraId="686728FD" w14:textId="77777777" w:rsidR="00352E00" w:rsidRDefault="00352E00" w:rsidP="00352E00">
      <w:pPr>
        <w:pStyle w:val="NoSpacing"/>
      </w:pPr>
    </w:p>
    <w:p w14:paraId="589C6D8A" w14:textId="77777777" w:rsidR="00352E00" w:rsidRDefault="00352E00" w:rsidP="00352E00">
      <w:pPr>
        <w:pStyle w:val="NoSpacing"/>
      </w:pPr>
    </w:p>
    <w:p w14:paraId="04233C1A" w14:textId="77777777" w:rsidR="00352E00" w:rsidRDefault="00352E00" w:rsidP="00352E00">
      <w:pPr>
        <w:pStyle w:val="NoSpacing"/>
      </w:pPr>
      <w:r>
        <w:t>1 October 2024</w:t>
      </w:r>
    </w:p>
    <w:p w14:paraId="1C3B3C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09D5F" w14:textId="77777777" w:rsidR="00352E00" w:rsidRDefault="00352E00" w:rsidP="009139A6">
      <w:r>
        <w:separator/>
      </w:r>
    </w:p>
  </w:endnote>
  <w:endnote w:type="continuationSeparator" w:id="0">
    <w:p w14:paraId="52C883CE" w14:textId="77777777" w:rsidR="00352E00" w:rsidRDefault="00352E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0C1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B61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BF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BA6EA" w14:textId="77777777" w:rsidR="00352E00" w:rsidRDefault="00352E00" w:rsidP="009139A6">
      <w:r>
        <w:separator/>
      </w:r>
    </w:p>
  </w:footnote>
  <w:footnote w:type="continuationSeparator" w:id="0">
    <w:p w14:paraId="221C047E" w14:textId="77777777" w:rsidR="00352E00" w:rsidRDefault="00352E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F9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0E5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18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00"/>
    <w:rsid w:val="000666E0"/>
    <w:rsid w:val="002510B7"/>
    <w:rsid w:val="00270799"/>
    <w:rsid w:val="00352E00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F432"/>
  <w15:chartTrackingRefBased/>
  <w15:docId w15:val="{D0EC7B83-E48B-48C2-ACCA-11EE654F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2024-10-01T09:20:00Z</dcterms:created>
  <dcterms:modified xsi:type="dcterms:W3CDTF">2024-10-01T09:21:00Z</dcterms:modified>
</cp:coreProperties>
</file>