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1F5E" w14:textId="77777777" w:rsidR="00D03F09" w:rsidRPr="006E2EAE" w:rsidRDefault="00D03F09" w:rsidP="00D03F09">
      <w:pPr>
        <w:pStyle w:val="NoSpacing"/>
      </w:pPr>
      <w:r w:rsidRPr="006E2EAE">
        <w:rPr>
          <w:u w:val="single"/>
        </w:rPr>
        <w:t>Master John WASE</w:t>
      </w:r>
      <w:r w:rsidRPr="006E2EAE">
        <w:t xml:space="preserve">      (fl.1417-8)</w:t>
      </w:r>
    </w:p>
    <w:p w14:paraId="70853A1A" w14:textId="77777777" w:rsidR="00D03F09" w:rsidRPr="006E2EAE" w:rsidRDefault="00D03F09" w:rsidP="00D03F09">
      <w:pPr>
        <w:pStyle w:val="NoSpacing"/>
      </w:pPr>
    </w:p>
    <w:p w14:paraId="4212F94C" w14:textId="77777777" w:rsidR="00D03F09" w:rsidRPr="006E2EAE" w:rsidRDefault="00D03F09" w:rsidP="00D03F09">
      <w:pPr>
        <w:pStyle w:val="NoSpacing"/>
      </w:pPr>
    </w:p>
    <w:p w14:paraId="6CF2AA34" w14:textId="77777777" w:rsidR="00D03F09" w:rsidRPr="006E2EAE" w:rsidRDefault="00D03F09" w:rsidP="00D03F09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347885AD" w14:textId="77777777" w:rsidR="00D03F09" w:rsidRPr="006E2EAE" w:rsidRDefault="00D03F09" w:rsidP="00D03F09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0EAD1032" w14:textId="77777777" w:rsidR="00D03F09" w:rsidRPr="006E2EAE" w:rsidRDefault="00D03F09" w:rsidP="00D03F09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r w:rsidRPr="006E2EAE">
        <w:t>vol.LVII</w:t>
      </w:r>
      <w:proofErr w:type="spellEnd"/>
      <w:r w:rsidRPr="006E2EAE">
        <w:t>, published 1872, p.19)</w:t>
      </w:r>
    </w:p>
    <w:p w14:paraId="2053198B" w14:textId="77777777" w:rsidR="00D03F09" w:rsidRPr="006E2EAE" w:rsidRDefault="00D03F09" w:rsidP="00D03F09">
      <w:pPr>
        <w:pStyle w:val="NoSpacing"/>
      </w:pPr>
    </w:p>
    <w:p w14:paraId="2F07B8FF" w14:textId="77777777" w:rsidR="00D03F09" w:rsidRPr="006E2EAE" w:rsidRDefault="00D03F09" w:rsidP="00D03F09">
      <w:pPr>
        <w:pStyle w:val="NoSpacing"/>
      </w:pPr>
    </w:p>
    <w:p w14:paraId="5650DDC3" w14:textId="77777777" w:rsidR="00D03F09" w:rsidRPr="006E2EAE" w:rsidRDefault="00D03F09" w:rsidP="00D03F09">
      <w:pPr>
        <w:pStyle w:val="NoSpacing"/>
      </w:pPr>
      <w:r w:rsidRPr="006E2EAE">
        <w:t>16 November 2021</w:t>
      </w:r>
    </w:p>
    <w:p w14:paraId="4061AC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00D8" w14:textId="77777777" w:rsidR="00D03F09" w:rsidRDefault="00D03F09" w:rsidP="009139A6">
      <w:r>
        <w:separator/>
      </w:r>
    </w:p>
  </w:endnote>
  <w:endnote w:type="continuationSeparator" w:id="0">
    <w:p w14:paraId="0F042EFD" w14:textId="77777777" w:rsidR="00D03F09" w:rsidRDefault="00D03F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D8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79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7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12CB" w14:textId="77777777" w:rsidR="00D03F09" w:rsidRDefault="00D03F09" w:rsidP="009139A6">
      <w:r>
        <w:separator/>
      </w:r>
    </w:p>
  </w:footnote>
  <w:footnote w:type="continuationSeparator" w:id="0">
    <w:p w14:paraId="6EA6C3BF" w14:textId="77777777" w:rsidR="00D03F09" w:rsidRDefault="00D03F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A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91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92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09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3F0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F174"/>
  <w15:chartTrackingRefBased/>
  <w15:docId w15:val="{575CAED4-067B-4B2A-9048-D815390C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2025-06-14T20:25:00Z</dcterms:created>
  <dcterms:modified xsi:type="dcterms:W3CDTF">2025-06-14T20:25:00Z</dcterms:modified>
</cp:coreProperties>
</file>