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D2A7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WASSHYNGTON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A0B4ACE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 </w:t>
      </w:r>
    </w:p>
    <w:p w14:paraId="3E41774F" w14:textId="77777777" w:rsidR="008F3A80" w:rsidRDefault="008F3A80" w:rsidP="008F3A80">
      <w:pPr>
        <w:pStyle w:val="NoSpacing"/>
        <w:rPr>
          <w:rFonts w:cs="Times New Roman"/>
          <w:szCs w:val="24"/>
        </w:rPr>
      </w:pPr>
    </w:p>
    <w:p w14:paraId="708AED8F" w14:textId="77777777" w:rsidR="008F3A80" w:rsidRDefault="008F3A80" w:rsidP="008F3A80">
      <w:pPr>
        <w:pStyle w:val="NoSpacing"/>
        <w:rPr>
          <w:rFonts w:cs="Times New Roman"/>
          <w:szCs w:val="24"/>
        </w:rPr>
      </w:pPr>
    </w:p>
    <w:p w14:paraId="1CC87B51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Hoton</w:t>
      </w:r>
      <w:proofErr w:type="spellEnd"/>
      <w:r>
        <w:rPr>
          <w:rFonts w:cs="Times New Roman"/>
          <w:szCs w:val="24"/>
        </w:rPr>
        <w:t xml:space="preserve">, chaplain(q.v.), brought a plaint of trespass and making </w:t>
      </w:r>
    </w:p>
    <w:p w14:paraId="522F8959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threats against her and John Moubray of York(q.v.).</w:t>
      </w:r>
    </w:p>
    <w:p w14:paraId="04B4FAA5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31D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2E004138" w14:textId="77777777" w:rsidR="008F3A80" w:rsidRDefault="008F3A80" w:rsidP="008F3A80">
      <w:pPr>
        <w:pStyle w:val="NoSpacing"/>
        <w:rPr>
          <w:rFonts w:cs="Times New Roman"/>
          <w:szCs w:val="24"/>
        </w:rPr>
      </w:pPr>
    </w:p>
    <w:p w14:paraId="5AD2BA70" w14:textId="77777777" w:rsidR="008F3A80" w:rsidRDefault="008F3A80" w:rsidP="008F3A80">
      <w:pPr>
        <w:pStyle w:val="NoSpacing"/>
        <w:rPr>
          <w:rFonts w:cs="Times New Roman"/>
          <w:szCs w:val="24"/>
        </w:rPr>
      </w:pPr>
    </w:p>
    <w:p w14:paraId="61474442" w14:textId="77777777" w:rsidR="008F3A80" w:rsidRDefault="008F3A80" w:rsidP="008F3A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29C5DA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3A24" w14:textId="77777777" w:rsidR="008F3A80" w:rsidRDefault="008F3A80" w:rsidP="009139A6">
      <w:r>
        <w:separator/>
      </w:r>
    </w:p>
  </w:endnote>
  <w:endnote w:type="continuationSeparator" w:id="0">
    <w:p w14:paraId="02C7F8DC" w14:textId="77777777" w:rsidR="008F3A80" w:rsidRDefault="008F3A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8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1E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D0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5EFD" w14:textId="77777777" w:rsidR="008F3A80" w:rsidRDefault="008F3A80" w:rsidP="009139A6">
      <w:r>
        <w:separator/>
      </w:r>
    </w:p>
  </w:footnote>
  <w:footnote w:type="continuationSeparator" w:id="0">
    <w:p w14:paraId="5ABB4C1C" w14:textId="77777777" w:rsidR="008F3A80" w:rsidRDefault="008F3A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56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9F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01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80"/>
    <w:rsid w:val="000666E0"/>
    <w:rsid w:val="002510B7"/>
    <w:rsid w:val="00270799"/>
    <w:rsid w:val="005C130B"/>
    <w:rsid w:val="007805C2"/>
    <w:rsid w:val="00826F5C"/>
    <w:rsid w:val="008F3A8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3895"/>
  <w15:chartTrackingRefBased/>
  <w15:docId w15:val="{B7004B17-D0DE-4A71-816A-9DFB7FC7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3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2025-02-18T21:26:00Z</dcterms:created>
  <dcterms:modified xsi:type="dcterms:W3CDTF">2025-02-18T21:28:00Z</dcterms:modified>
</cp:coreProperties>
</file>