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0BC9" w14:textId="77777777" w:rsidR="007407CD" w:rsidRDefault="007407CD" w:rsidP="00740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WATEMAN</w:t>
      </w:r>
      <w:r>
        <w:rPr>
          <w:rFonts w:cs="Times New Roman"/>
          <w:szCs w:val="24"/>
        </w:rPr>
        <w:t xml:space="preserve">        (fl.1408)</w:t>
      </w:r>
    </w:p>
    <w:p w14:paraId="4F1505CB" w14:textId="77777777" w:rsidR="007407CD" w:rsidRDefault="007407CD" w:rsidP="00740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Cromer Hyde, Bedfordshire.</w:t>
      </w:r>
    </w:p>
    <w:p w14:paraId="748C2C89" w14:textId="77777777" w:rsidR="007407CD" w:rsidRDefault="007407CD" w:rsidP="007407CD">
      <w:pPr>
        <w:pStyle w:val="NoSpacing"/>
        <w:rPr>
          <w:rFonts w:cs="Times New Roman"/>
          <w:szCs w:val="24"/>
        </w:rPr>
      </w:pPr>
    </w:p>
    <w:p w14:paraId="40958446" w14:textId="77777777" w:rsidR="007407CD" w:rsidRDefault="007407CD" w:rsidP="007407CD">
      <w:pPr>
        <w:pStyle w:val="NoSpacing"/>
        <w:rPr>
          <w:rFonts w:cs="Times New Roman"/>
          <w:szCs w:val="24"/>
        </w:rPr>
      </w:pPr>
    </w:p>
    <w:p w14:paraId="430038B0" w14:textId="77777777" w:rsidR="007407CD" w:rsidRDefault="007407CD" w:rsidP="00740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Sapurton</w:t>
      </w:r>
      <w:proofErr w:type="spellEnd"/>
      <w:r>
        <w:rPr>
          <w:rFonts w:cs="Times New Roman"/>
          <w:szCs w:val="24"/>
        </w:rPr>
        <w:t>(q.v.) brought a plaint of trespass, felling and taking trees and</w:t>
      </w:r>
    </w:p>
    <w:p w14:paraId="7A8B87CF" w14:textId="77777777" w:rsidR="007407CD" w:rsidRDefault="007407CD" w:rsidP="00740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assault of a servant against him and two others.</w:t>
      </w:r>
    </w:p>
    <w:p w14:paraId="55E6022A" w14:textId="77777777" w:rsidR="007407CD" w:rsidRDefault="007407CD" w:rsidP="00740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( </w:t>
      </w:r>
      <w:hyperlink r:id="rId6" w:history="1">
        <w:r w:rsidRPr="008E18EF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73EDE9BC" w14:textId="77777777" w:rsidR="007407CD" w:rsidRDefault="007407CD" w:rsidP="007407CD">
      <w:pPr>
        <w:pStyle w:val="NoSpacing"/>
        <w:rPr>
          <w:rFonts w:cs="Times New Roman"/>
          <w:szCs w:val="24"/>
        </w:rPr>
      </w:pPr>
    </w:p>
    <w:p w14:paraId="092CC165" w14:textId="77777777" w:rsidR="007407CD" w:rsidRDefault="007407CD" w:rsidP="007407CD">
      <w:pPr>
        <w:pStyle w:val="NoSpacing"/>
        <w:rPr>
          <w:rFonts w:cs="Times New Roman"/>
          <w:szCs w:val="24"/>
        </w:rPr>
      </w:pPr>
    </w:p>
    <w:p w14:paraId="1503E8FB" w14:textId="77777777" w:rsidR="007407CD" w:rsidRDefault="007407CD" w:rsidP="00740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113F65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BFF8" w14:textId="77777777" w:rsidR="007407CD" w:rsidRDefault="007407CD" w:rsidP="009139A6">
      <w:r>
        <w:separator/>
      </w:r>
    </w:p>
  </w:endnote>
  <w:endnote w:type="continuationSeparator" w:id="0">
    <w:p w14:paraId="4ECB449D" w14:textId="77777777" w:rsidR="007407CD" w:rsidRDefault="007407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28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9B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A4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19A3" w14:textId="77777777" w:rsidR="007407CD" w:rsidRDefault="007407CD" w:rsidP="009139A6">
      <w:r>
        <w:separator/>
      </w:r>
    </w:p>
  </w:footnote>
  <w:footnote w:type="continuationSeparator" w:id="0">
    <w:p w14:paraId="58F83BCD" w14:textId="77777777" w:rsidR="007407CD" w:rsidRDefault="007407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B4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70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BE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CD"/>
    <w:rsid w:val="00061000"/>
    <w:rsid w:val="000666E0"/>
    <w:rsid w:val="000A2E7A"/>
    <w:rsid w:val="00190DFA"/>
    <w:rsid w:val="002510B7"/>
    <w:rsid w:val="00270799"/>
    <w:rsid w:val="00357E4A"/>
    <w:rsid w:val="005C130B"/>
    <w:rsid w:val="007407CD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A711"/>
  <w15:chartTrackingRefBased/>
  <w15:docId w15:val="{0374028E-744B-490F-84AE-4B1B93D4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0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2025-03-29T18:14:00Z</dcterms:created>
  <dcterms:modified xsi:type="dcterms:W3CDTF">2025-03-29T18:15:00Z</dcterms:modified>
</cp:coreProperties>
</file>