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DB5C" w14:textId="77777777" w:rsidR="00260C52" w:rsidRDefault="00260C52" w:rsidP="00260C52">
      <w:pPr>
        <w:pStyle w:val="NoSpacing"/>
        <w:rPr>
          <w:lang w:val="en-GB"/>
        </w:rPr>
      </w:pPr>
      <w:r>
        <w:rPr>
          <w:u w:val="single"/>
          <w:lang w:val="en-GB"/>
        </w:rPr>
        <w:t>John WATER</w:t>
      </w: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d.1446-7)</w:t>
      </w:r>
    </w:p>
    <w:p w14:paraId="2FC91E1B" w14:textId="77777777" w:rsidR="00260C52" w:rsidRDefault="00260C52" w:rsidP="00260C52">
      <w:pPr>
        <w:pStyle w:val="NoSpacing"/>
        <w:rPr>
          <w:lang w:val="en-GB"/>
        </w:rPr>
      </w:pPr>
      <w:r>
        <w:rPr>
          <w:lang w:val="en-GB"/>
        </w:rPr>
        <w:t>of York. Labourer.</w:t>
      </w:r>
    </w:p>
    <w:p w14:paraId="5194C8CD" w14:textId="77777777" w:rsidR="00260C52" w:rsidRDefault="00260C52" w:rsidP="00260C52">
      <w:pPr>
        <w:pStyle w:val="NoSpacing"/>
        <w:rPr>
          <w:lang w:val="en-GB"/>
        </w:rPr>
      </w:pPr>
    </w:p>
    <w:p w14:paraId="53E835E4" w14:textId="77777777" w:rsidR="00260C52" w:rsidRDefault="00260C52" w:rsidP="00260C52">
      <w:pPr>
        <w:pStyle w:val="NoSpacing"/>
        <w:rPr>
          <w:lang w:val="en-GB"/>
        </w:rPr>
      </w:pPr>
    </w:p>
    <w:p w14:paraId="0E68485E" w14:textId="77777777" w:rsidR="00260C52" w:rsidRDefault="00260C52" w:rsidP="00260C52">
      <w:pPr>
        <w:pStyle w:val="NoSpacing"/>
        <w:rPr>
          <w:lang w:val="en-GB"/>
        </w:rPr>
      </w:pPr>
      <w:r>
        <w:rPr>
          <w:lang w:val="en-GB"/>
        </w:rPr>
        <w:t>31 Jul.</w:t>
      </w:r>
      <w:r>
        <w:rPr>
          <w:lang w:val="en-GB"/>
        </w:rPr>
        <w:tab/>
        <w:t>1446</w:t>
      </w:r>
      <w:r>
        <w:rPr>
          <w:lang w:val="en-GB"/>
        </w:rPr>
        <w:tab/>
        <w:t>He made his Will.   (W.Y.R. p.179)</w:t>
      </w:r>
    </w:p>
    <w:p w14:paraId="51ACFE23" w14:textId="77777777" w:rsidR="00260C52" w:rsidRDefault="00260C52" w:rsidP="00260C52">
      <w:pPr>
        <w:pStyle w:val="NoSpacing"/>
        <w:rPr>
          <w:lang w:val="en-GB"/>
        </w:rPr>
      </w:pPr>
      <w:r>
        <w:rPr>
          <w:lang w:val="en-GB"/>
        </w:rPr>
        <w:t>12 Jan.</w:t>
      </w:r>
      <w:r>
        <w:rPr>
          <w:lang w:val="en-GB"/>
        </w:rPr>
        <w:tab/>
        <w:t>1447</w:t>
      </w:r>
      <w:r>
        <w:rPr>
          <w:lang w:val="en-GB"/>
        </w:rPr>
        <w:tab/>
        <w:t>Probate of his Will.   (ibid.)</w:t>
      </w:r>
    </w:p>
    <w:p w14:paraId="749E6332" w14:textId="77777777" w:rsidR="00260C52" w:rsidRDefault="00260C52" w:rsidP="00260C52">
      <w:pPr>
        <w:pStyle w:val="NoSpacing"/>
        <w:rPr>
          <w:lang w:val="en-GB"/>
        </w:rPr>
      </w:pPr>
    </w:p>
    <w:p w14:paraId="7B50773C" w14:textId="77777777" w:rsidR="00260C52" w:rsidRDefault="00260C52" w:rsidP="00260C52">
      <w:pPr>
        <w:pStyle w:val="NoSpacing"/>
        <w:rPr>
          <w:lang w:val="en-GB"/>
        </w:rPr>
      </w:pPr>
    </w:p>
    <w:p w14:paraId="58FB4596" w14:textId="77777777" w:rsidR="00260C52" w:rsidRDefault="00260C52" w:rsidP="00260C52">
      <w:pPr>
        <w:pStyle w:val="NoSpacing"/>
        <w:rPr>
          <w:lang w:val="en-GB"/>
        </w:rPr>
      </w:pPr>
      <w:r>
        <w:rPr>
          <w:lang w:val="en-GB"/>
        </w:rPr>
        <w:t>8 October 2024</w:t>
      </w:r>
    </w:p>
    <w:p w14:paraId="2CB246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68D1D" w14:textId="77777777" w:rsidR="00260C52" w:rsidRDefault="00260C52" w:rsidP="009139A6">
      <w:r>
        <w:separator/>
      </w:r>
    </w:p>
  </w:endnote>
  <w:endnote w:type="continuationSeparator" w:id="0">
    <w:p w14:paraId="789EAAD3" w14:textId="77777777" w:rsidR="00260C52" w:rsidRDefault="00260C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32D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69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9B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A771F" w14:textId="77777777" w:rsidR="00260C52" w:rsidRDefault="00260C52" w:rsidP="009139A6">
      <w:r>
        <w:separator/>
      </w:r>
    </w:p>
  </w:footnote>
  <w:footnote w:type="continuationSeparator" w:id="0">
    <w:p w14:paraId="65F38848" w14:textId="77777777" w:rsidR="00260C52" w:rsidRDefault="00260C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F0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C1B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95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52"/>
    <w:rsid w:val="000666E0"/>
    <w:rsid w:val="002510B7"/>
    <w:rsid w:val="00260C52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DA07"/>
  <w15:chartTrackingRefBased/>
  <w15:docId w15:val="{42AF5D58-FD11-47C8-A52C-D67CD214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2024-10-08T17:46:00Z</dcterms:created>
  <dcterms:modified xsi:type="dcterms:W3CDTF">2024-10-08T17:48:00Z</dcterms:modified>
</cp:coreProperties>
</file>