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2316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Unknown WATER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fl.1477)</w:t>
      </w:r>
    </w:p>
    <w:p w14:paraId="776BEA64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</w:p>
    <w:p w14:paraId="020BF1A6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</w:p>
    <w:p w14:paraId="1F420F66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John.8</w:t>
      </w:r>
    </w:p>
    <w:p w14:paraId="44558856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205C1247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</w:p>
    <w:p w14:paraId="0735E8C4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</w:p>
    <w:p w14:paraId="3A2F58CE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 xml:space="preserve"> of London(q.v.) bequeathed her a kerchief.    (ibid.)</w:t>
      </w:r>
    </w:p>
    <w:p w14:paraId="456EBA1E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</w:p>
    <w:p w14:paraId="43E6DE39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</w:p>
    <w:p w14:paraId="0AE81BEF" w14:textId="77777777" w:rsidR="00E12AAD" w:rsidRDefault="00E12AAD" w:rsidP="00E12AA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January 2025</w:t>
      </w:r>
    </w:p>
    <w:p w14:paraId="320108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5511" w14:textId="77777777" w:rsidR="00E12AAD" w:rsidRDefault="00E12AAD" w:rsidP="009139A6">
      <w:r>
        <w:separator/>
      </w:r>
    </w:p>
  </w:endnote>
  <w:endnote w:type="continuationSeparator" w:id="0">
    <w:p w14:paraId="0F195C69" w14:textId="77777777" w:rsidR="00E12AAD" w:rsidRDefault="00E12A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1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4E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F7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006D" w14:textId="77777777" w:rsidR="00E12AAD" w:rsidRDefault="00E12AAD" w:rsidP="009139A6">
      <w:r>
        <w:separator/>
      </w:r>
    </w:p>
  </w:footnote>
  <w:footnote w:type="continuationSeparator" w:id="0">
    <w:p w14:paraId="794562A3" w14:textId="77777777" w:rsidR="00E12AAD" w:rsidRDefault="00E12A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2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E7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1F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D"/>
    <w:rsid w:val="000666E0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AA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58FD"/>
  <w15:chartTrackingRefBased/>
  <w15:docId w15:val="{7027F46D-7394-4921-BCAA-7FCD4983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2025-01-12T21:08:00Z</dcterms:created>
  <dcterms:modified xsi:type="dcterms:W3CDTF">2025-01-12T21:09:00Z</dcterms:modified>
</cp:coreProperties>
</file>