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5F75" w14:textId="77777777" w:rsidR="00EE243E" w:rsidRDefault="00EE243E" w:rsidP="00EE243E">
      <w:pPr>
        <w:pStyle w:val="NoSpacing"/>
      </w:pPr>
      <w:r>
        <w:rPr>
          <w:u w:val="single"/>
        </w:rPr>
        <w:t>John WATERS</w:t>
      </w:r>
      <w:r>
        <w:t xml:space="preserve">          (fl.1416)</w:t>
      </w:r>
    </w:p>
    <w:p w14:paraId="1DEA0377" w14:textId="77777777" w:rsidR="00EE243E" w:rsidRDefault="00EE243E" w:rsidP="00EE243E">
      <w:pPr>
        <w:pStyle w:val="NoSpacing"/>
      </w:pPr>
      <w:r>
        <w:t>of Hanley Child.</w:t>
      </w:r>
    </w:p>
    <w:p w14:paraId="3593BEBA" w14:textId="77777777" w:rsidR="00EE243E" w:rsidRDefault="00EE243E" w:rsidP="00EE243E">
      <w:pPr>
        <w:pStyle w:val="NoSpacing"/>
      </w:pPr>
    </w:p>
    <w:p w14:paraId="0008BEE4" w14:textId="77777777" w:rsidR="00EE243E" w:rsidRDefault="00EE243E" w:rsidP="00EE243E">
      <w:pPr>
        <w:pStyle w:val="NoSpacing"/>
      </w:pPr>
    </w:p>
    <w:p w14:paraId="6A8FD1B8" w14:textId="77777777" w:rsidR="00EE243E" w:rsidRDefault="00EE243E" w:rsidP="00EE243E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Worcestershire,</w:t>
      </w:r>
    </w:p>
    <w:p w14:paraId="2A6D7615" w14:textId="77777777" w:rsidR="00EE243E" w:rsidRDefault="00EE243E" w:rsidP="00EE243E">
      <w:pPr>
        <w:pStyle w:val="NoSpacing"/>
        <w:ind w:left="1440"/>
      </w:pPr>
      <w:r>
        <w:t>except Worcester, 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457DCDE" w14:textId="77777777" w:rsidR="00EE243E" w:rsidRPr="00FD1E72" w:rsidRDefault="00EE243E" w:rsidP="00EE243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9C1174C" w14:textId="77777777" w:rsidR="00EE243E" w:rsidRDefault="00EE243E" w:rsidP="00EE243E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7FA7B8F7" w14:textId="77777777" w:rsidR="00EE243E" w:rsidRDefault="00EE243E" w:rsidP="00EE243E">
      <w:pPr>
        <w:pStyle w:val="NoSpacing"/>
      </w:pPr>
    </w:p>
    <w:p w14:paraId="606FCD65" w14:textId="77777777" w:rsidR="00EE243E" w:rsidRDefault="00EE243E" w:rsidP="00EE243E">
      <w:pPr>
        <w:pStyle w:val="NoSpacing"/>
      </w:pPr>
    </w:p>
    <w:p w14:paraId="3C278AA9" w14:textId="77777777" w:rsidR="00EE243E" w:rsidRDefault="00EE243E" w:rsidP="00EE243E">
      <w:pPr>
        <w:pStyle w:val="NoSpacing"/>
      </w:pPr>
      <w:r>
        <w:t>6 July 2025</w:t>
      </w:r>
    </w:p>
    <w:p w14:paraId="532055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DB80" w14:textId="77777777" w:rsidR="00EE243E" w:rsidRDefault="00EE243E" w:rsidP="009139A6">
      <w:r>
        <w:separator/>
      </w:r>
    </w:p>
  </w:endnote>
  <w:endnote w:type="continuationSeparator" w:id="0">
    <w:p w14:paraId="510632D8" w14:textId="77777777" w:rsidR="00EE243E" w:rsidRDefault="00EE24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1A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FB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92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E4DA" w14:textId="77777777" w:rsidR="00EE243E" w:rsidRDefault="00EE243E" w:rsidP="009139A6">
      <w:r>
        <w:separator/>
      </w:r>
    </w:p>
  </w:footnote>
  <w:footnote w:type="continuationSeparator" w:id="0">
    <w:p w14:paraId="1C33C34E" w14:textId="77777777" w:rsidR="00EE243E" w:rsidRDefault="00EE24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1C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18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0D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E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243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B7B3"/>
  <w15:chartTrackingRefBased/>
  <w15:docId w15:val="{A31D6F5E-EE92-41BA-A4B2-246BED2D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2025-07-07T09:42:00Z</dcterms:created>
  <dcterms:modified xsi:type="dcterms:W3CDTF">2025-07-07T09:42:00Z</dcterms:modified>
</cp:coreProperties>
</file>