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1BC2" w14:textId="0FB9AD55" w:rsidR="00F20FD6" w:rsidRDefault="00F20F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TYRLYNGTON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8F30B52" w14:textId="042D8AE9" w:rsidR="00F20FD6" w:rsidRDefault="00F20F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1AC8A72" w14:textId="77777777" w:rsidR="00F20FD6" w:rsidRDefault="00F20FD6" w:rsidP="009139A6">
      <w:pPr>
        <w:pStyle w:val="NoSpacing"/>
        <w:rPr>
          <w:rFonts w:cs="Times New Roman"/>
          <w:szCs w:val="24"/>
        </w:rPr>
      </w:pPr>
    </w:p>
    <w:p w14:paraId="2AA60C02" w14:textId="77777777" w:rsidR="00F20FD6" w:rsidRDefault="00F20FD6" w:rsidP="009139A6">
      <w:pPr>
        <w:pStyle w:val="NoSpacing"/>
        <w:rPr>
          <w:rFonts w:cs="Times New Roman"/>
          <w:szCs w:val="24"/>
        </w:rPr>
      </w:pPr>
    </w:p>
    <w:p w14:paraId="67A69EEB" w14:textId="417CB4FA" w:rsidR="00F20FD6" w:rsidRDefault="00F20F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was apprenticed to John </w:t>
      </w:r>
      <w:proofErr w:type="spellStart"/>
      <w:r>
        <w:rPr>
          <w:rFonts w:cs="Times New Roman"/>
          <w:szCs w:val="24"/>
        </w:rPr>
        <w:t>Shirburne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39CA8ADC" w14:textId="77777777" w:rsidR="00F20FD6" w:rsidRDefault="00F20FD6" w:rsidP="00F2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A3DE899" w14:textId="77777777" w:rsidR="00F20FD6" w:rsidRDefault="00F20FD6" w:rsidP="00F20FD6">
      <w:pPr>
        <w:pStyle w:val="NoSpacing"/>
        <w:rPr>
          <w:rFonts w:cs="Times New Roman"/>
          <w:szCs w:val="24"/>
        </w:rPr>
      </w:pPr>
    </w:p>
    <w:p w14:paraId="241104C9" w14:textId="77777777" w:rsidR="00F20FD6" w:rsidRDefault="00F20FD6" w:rsidP="00F20FD6">
      <w:pPr>
        <w:pStyle w:val="NoSpacing"/>
        <w:rPr>
          <w:rFonts w:cs="Times New Roman"/>
          <w:szCs w:val="24"/>
        </w:rPr>
      </w:pPr>
    </w:p>
    <w:p w14:paraId="3BF14645" w14:textId="77777777" w:rsidR="00F20FD6" w:rsidRDefault="00F20FD6" w:rsidP="00F20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3CB00258" w14:textId="45C7ADFE" w:rsidR="00F20FD6" w:rsidRDefault="00F20F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r w:rsidR="00094915">
        <w:rPr>
          <w:rFonts w:cs="Times New Roman"/>
          <w:szCs w:val="24"/>
          <w:u w:val="single"/>
        </w:rPr>
        <w:t>SHIRBURNE</w:t>
      </w:r>
      <w:r w:rsidR="00094915">
        <w:rPr>
          <w:rFonts w:cs="Times New Roman"/>
          <w:szCs w:val="24"/>
        </w:rPr>
        <w:t xml:space="preserve">    </w:t>
      </w:r>
      <w:proofErr w:type="gramStart"/>
      <w:r w:rsidR="00094915">
        <w:rPr>
          <w:rFonts w:cs="Times New Roman"/>
          <w:szCs w:val="24"/>
        </w:rPr>
        <w:t xml:space="preserve">   (</w:t>
      </w:r>
      <w:proofErr w:type="gramEnd"/>
      <w:r w:rsidR="00094915">
        <w:rPr>
          <w:rFonts w:cs="Times New Roman"/>
          <w:szCs w:val="24"/>
        </w:rPr>
        <w:t>fl.1434)</w:t>
      </w:r>
    </w:p>
    <w:p w14:paraId="52D780B0" w14:textId="31135906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F6CC9C5" w14:textId="77777777" w:rsidR="00094915" w:rsidRDefault="00094915" w:rsidP="009139A6">
      <w:pPr>
        <w:pStyle w:val="NoSpacing"/>
        <w:rPr>
          <w:rFonts w:cs="Times New Roman"/>
          <w:szCs w:val="24"/>
        </w:rPr>
      </w:pPr>
    </w:p>
    <w:p w14:paraId="43872833" w14:textId="77777777" w:rsidR="00094915" w:rsidRDefault="00094915" w:rsidP="009139A6">
      <w:pPr>
        <w:pStyle w:val="NoSpacing"/>
        <w:rPr>
          <w:rFonts w:cs="Times New Roman"/>
          <w:szCs w:val="24"/>
        </w:rPr>
      </w:pPr>
    </w:p>
    <w:p w14:paraId="22CD0B7A" w14:textId="50815661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took on an apprentice, John </w:t>
      </w:r>
      <w:proofErr w:type="spellStart"/>
      <w:r>
        <w:rPr>
          <w:rFonts w:cs="Times New Roman"/>
          <w:szCs w:val="24"/>
        </w:rPr>
        <w:t>Tyrlyngton</w:t>
      </w:r>
      <w:proofErr w:type="spellEnd"/>
      <w:r>
        <w:rPr>
          <w:rFonts w:cs="Times New Roman"/>
          <w:szCs w:val="24"/>
        </w:rPr>
        <w:t>(q.v.).</w:t>
      </w:r>
    </w:p>
    <w:p w14:paraId="366BB0B7" w14:textId="77777777" w:rsidR="00094915" w:rsidRDefault="00094915" w:rsidP="00094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7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C67320C" w14:textId="77777777" w:rsidR="00094915" w:rsidRDefault="00094915" w:rsidP="00094915">
      <w:pPr>
        <w:pStyle w:val="NoSpacing"/>
        <w:rPr>
          <w:rFonts w:cs="Times New Roman"/>
          <w:szCs w:val="24"/>
        </w:rPr>
      </w:pPr>
    </w:p>
    <w:p w14:paraId="7DF7E0D4" w14:textId="77777777" w:rsidR="00094915" w:rsidRDefault="00094915" w:rsidP="00094915">
      <w:pPr>
        <w:pStyle w:val="NoSpacing"/>
        <w:rPr>
          <w:rFonts w:cs="Times New Roman"/>
          <w:szCs w:val="24"/>
        </w:rPr>
      </w:pPr>
    </w:p>
    <w:p w14:paraId="2979297E" w14:textId="77777777" w:rsidR="00094915" w:rsidRDefault="00094915" w:rsidP="00094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6482429D" w14:textId="579E9D6E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WASE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BAF446E" w14:textId="41B7C41A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C227919" w14:textId="77777777" w:rsidR="00094915" w:rsidRDefault="00094915" w:rsidP="009139A6">
      <w:pPr>
        <w:pStyle w:val="NoSpacing"/>
        <w:rPr>
          <w:rFonts w:cs="Times New Roman"/>
          <w:szCs w:val="24"/>
        </w:rPr>
      </w:pPr>
    </w:p>
    <w:p w14:paraId="09557B3D" w14:textId="77777777" w:rsidR="00094915" w:rsidRDefault="00094915" w:rsidP="009139A6">
      <w:pPr>
        <w:pStyle w:val="NoSpacing"/>
        <w:rPr>
          <w:rFonts w:cs="Times New Roman"/>
          <w:szCs w:val="24"/>
        </w:rPr>
      </w:pPr>
    </w:p>
    <w:p w14:paraId="66918560" w14:textId="7F1A8B53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apprenticed to William Russell of London, draper(q.v.).</w:t>
      </w:r>
    </w:p>
    <w:p w14:paraId="3AAE815D" w14:textId="77777777" w:rsidR="00094915" w:rsidRDefault="00094915" w:rsidP="00094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8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3A5AF04" w14:textId="77777777" w:rsidR="00094915" w:rsidRDefault="00094915" w:rsidP="00094915">
      <w:pPr>
        <w:pStyle w:val="NoSpacing"/>
        <w:rPr>
          <w:rFonts w:cs="Times New Roman"/>
          <w:szCs w:val="24"/>
        </w:rPr>
      </w:pPr>
    </w:p>
    <w:p w14:paraId="16380B51" w14:textId="77777777" w:rsidR="00094915" w:rsidRDefault="00094915" w:rsidP="00094915">
      <w:pPr>
        <w:pStyle w:val="NoSpacing"/>
        <w:rPr>
          <w:rFonts w:cs="Times New Roman"/>
          <w:szCs w:val="24"/>
        </w:rPr>
      </w:pPr>
    </w:p>
    <w:p w14:paraId="7F16D440" w14:textId="77777777" w:rsidR="00094915" w:rsidRDefault="00094915" w:rsidP="00094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527FB277" w14:textId="6D0E12A0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RUSSELL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3C415D0" w14:textId="3C937292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8C96CBB" w14:textId="77777777" w:rsidR="00094915" w:rsidRDefault="00094915" w:rsidP="009139A6">
      <w:pPr>
        <w:pStyle w:val="NoSpacing"/>
        <w:rPr>
          <w:rFonts w:cs="Times New Roman"/>
          <w:szCs w:val="24"/>
        </w:rPr>
      </w:pPr>
    </w:p>
    <w:p w14:paraId="44030606" w14:textId="77777777" w:rsidR="00094915" w:rsidRDefault="00094915" w:rsidP="009139A6">
      <w:pPr>
        <w:pStyle w:val="NoSpacing"/>
        <w:rPr>
          <w:rFonts w:cs="Times New Roman"/>
          <w:szCs w:val="24"/>
        </w:rPr>
      </w:pPr>
    </w:p>
    <w:p w14:paraId="13887372" w14:textId="750CF1C2" w:rsidR="00094915" w:rsidRDefault="000949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took on an apprentice, John Wase(q.v.).</w:t>
      </w:r>
    </w:p>
    <w:p w14:paraId="03AA2A25" w14:textId="77777777" w:rsidR="00094915" w:rsidRDefault="00094915" w:rsidP="00094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9" w:history="1">
        <w:r w:rsidRPr="008A2C8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21F8EB5" w14:textId="77777777" w:rsidR="00094915" w:rsidRDefault="00094915" w:rsidP="00094915">
      <w:pPr>
        <w:pStyle w:val="NoSpacing"/>
        <w:rPr>
          <w:rFonts w:cs="Times New Roman"/>
          <w:szCs w:val="24"/>
        </w:rPr>
      </w:pPr>
    </w:p>
    <w:p w14:paraId="7FB2713E" w14:textId="77777777" w:rsidR="00094915" w:rsidRDefault="00094915" w:rsidP="00094915">
      <w:pPr>
        <w:pStyle w:val="NoSpacing"/>
        <w:rPr>
          <w:rFonts w:cs="Times New Roman"/>
          <w:szCs w:val="24"/>
        </w:rPr>
      </w:pPr>
    </w:p>
    <w:p w14:paraId="7BAF6044" w14:textId="77777777" w:rsidR="00094915" w:rsidRDefault="00094915" w:rsidP="00094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October 2024</w:t>
      </w:r>
    </w:p>
    <w:p w14:paraId="788E51DB" w14:textId="120CFD94" w:rsidR="00094915" w:rsidRPr="00094915" w:rsidRDefault="00094915" w:rsidP="009139A6">
      <w:pPr>
        <w:pStyle w:val="NoSpacing"/>
        <w:rPr>
          <w:rFonts w:cs="Times New Roman"/>
          <w:szCs w:val="24"/>
        </w:rPr>
      </w:pPr>
    </w:p>
    <w:sectPr w:rsidR="00094915" w:rsidRPr="000949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13A3B" w14:textId="77777777" w:rsidR="00146328" w:rsidRDefault="00146328" w:rsidP="009139A6">
      <w:r>
        <w:separator/>
      </w:r>
    </w:p>
  </w:endnote>
  <w:endnote w:type="continuationSeparator" w:id="0">
    <w:p w14:paraId="2CDA317C" w14:textId="77777777" w:rsidR="00146328" w:rsidRDefault="00146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C4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CB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191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63BC4" w14:textId="77777777" w:rsidR="00146328" w:rsidRDefault="00146328" w:rsidP="009139A6">
      <w:r>
        <w:separator/>
      </w:r>
    </w:p>
  </w:footnote>
  <w:footnote w:type="continuationSeparator" w:id="0">
    <w:p w14:paraId="3442BF08" w14:textId="77777777" w:rsidR="00146328" w:rsidRDefault="00146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52A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25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AA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28"/>
    <w:rsid w:val="000666E0"/>
    <w:rsid w:val="00094915"/>
    <w:rsid w:val="0014632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0FD6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53AD"/>
  <w15:chartTrackingRefBased/>
  <w15:docId w15:val="{77FD3495-6CBB-4B97-B910-2168CB5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0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donroll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ondonroll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2024-10-15T20:01:00Z</dcterms:created>
  <dcterms:modified xsi:type="dcterms:W3CDTF">2024-10-15T20:31:00Z</dcterms:modified>
</cp:coreProperties>
</file>