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AFEC6" w14:textId="77777777" w:rsidR="005C039E" w:rsidRDefault="005C039E" w:rsidP="005C039E">
      <w:pPr>
        <w:pStyle w:val="NoSpacing"/>
      </w:pPr>
      <w:r>
        <w:rPr>
          <w:u w:val="single"/>
        </w:rPr>
        <w:t>Thomas WATH</w:t>
      </w:r>
      <w:r>
        <w:t xml:space="preserve">    </w:t>
      </w:r>
      <w:proofErr w:type="gramStart"/>
      <w:r>
        <w:t xml:space="preserve">   (</w:t>
      </w:r>
      <w:proofErr w:type="gramEnd"/>
      <w:r>
        <w:t>d.1478)</w:t>
      </w:r>
    </w:p>
    <w:p w14:paraId="346CE386" w14:textId="77777777" w:rsidR="005C039E" w:rsidRDefault="005C039E" w:rsidP="005C039E">
      <w:pPr>
        <w:pStyle w:val="NoSpacing"/>
      </w:pPr>
      <w:r>
        <w:t>of Topcliffe.</w:t>
      </w:r>
    </w:p>
    <w:p w14:paraId="50614D3E" w14:textId="77777777" w:rsidR="005C039E" w:rsidRDefault="005C039E" w:rsidP="005C039E">
      <w:pPr>
        <w:pStyle w:val="NoSpacing"/>
      </w:pPr>
    </w:p>
    <w:p w14:paraId="3FDD1AE4" w14:textId="77777777" w:rsidR="005C039E" w:rsidRDefault="005C039E" w:rsidP="005C039E">
      <w:pPr>
        <w:pStyle w:val="NoSpacing"/>
      </w:pPr>
    </w:p>
    <w:p w14:paraId="205D6EBA" w14:textId="77777777" w:rsidR="005C039E" w:rsidRDefault="005C039E" w:rsidP="005C039E">
      <w:pPr>
        <w:pStyle w:val="NoSpacing"/>
      </w:pPr>
      <w:r>
        <w:t>13 Nov.1478</w:t>
      </w:r>
      <w:r>
        <w:tab/>
        <w:t>He made his Will.     (W.Y.R. p.179)</w:t>
      </w:r>
    </w:p>
    <w:p w14:paraId="3B6D9D81" w14:textId="77777777" w:rsidR="005C039E" w:rsidRDefault="005C039E" w:rsidP="005C039E">
      <w:pPr>
        <w:pStyle w:val="NoSpacing"/>
      </w:pPr>
      <w:r>
        <w:t xml:space="preserve">  5 Dec.</w:t>
      </w:r>
      <w:r>
        <w:tab/>
        <w:t>Probate of his Will.   (ibid.)</w:t>
      </w:r>
    </w:p>
    <w:p w14:paraId="77401FB9" w14:textId="77777777" w:rsidR="005C039E" w:rsidRDefault="005C039E" w:rsidP="005C039E">
      <w:pPr>
        <w:pStyle w:val="NoSpacing"/>
      </w:pPr>
    </w:p>
    <w:p w14:paraId="720DEF72" w14:textId="77777777" w:rsidR="005C039E" w:rsidRDefault="005C039E" w:rsidP="005C039E">
      <w:pPr>
        <w:pStyle w:val="NoSpacing"/>
      </w:pPr>
    </w:p>
    <w:p w14:paraId="1BA7D058" w14:textId="77777777" w:rsidR="005C039E" w:rsidRDefault="005C039E" w:rsidP="005C039E">
      <w:pPr>
        <w:pStyle w:val="NoSpacing"/>
      </w:pPr>
      <w:r>
        <w:t>14 October 2024</w:t>
      </w:r>
    </w:p>
    <w:p w14:paraId="566535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47ADA" w14:textId="77777777" w:rsidR="005C039E" w:rsidRDefault="005C039E" w:rsidP="009139A6">
      <w:r>
        <w:separator/>
      </w:r>
    </w:p>
  </w:endnote>
  <w:endnote w:type="continuationSeparator" w:id="0">
    <w:p w14:paraId="5C75DB52" w14:textId="77777777" w:rsidR="005C039E" w:rsidRDefault="005C03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58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8A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A8B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996B" w14:textId="77777777" w:rsidR="005C039E" w:rsidRDefault="005C039E" w:rsidP="009139A6">
      <w:r>
        <w:separator/>
      </w:r>
    </w:p>
  </w:footnote>
  <w:footnote w:type="continuationSeparator" w:id="0">
    <w:p w14:paraId="6FFC804F" w14:textId="77777777" w:rsidR="005C039E" w:rsidRDefault="005C03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3B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71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56A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9E"/>
    <w:rsid w:val="000666E0"/>
    <w:rsid w:val="002510B7"/>
    <w:rsid w:val="00270799"/>
    <w:rsid w:val="005C039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5F23"/>
  <w15:chartTrackingRefBased/>
  <w15:docId w15:val="{AA0803C2-0364-4B69-A2A9-2EDB4F53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2024-10-15T17:26:00Z</dcterms:created>
  <dcterms:modified xsi:type="dcterms:W3CDTF">2024-10-15T17:26:00Z</dcterms:modified>
</cp:coreProperties>
</file>