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1A4F7" w14:textId="77777777" w:rsidR="004E426E" w:rsidRDefault="004E426E" w:rsidP="004E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WATHAM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00A281D5" w14:textId="77777777" w:rsidR="004E426E" w:rsidRDefault="004E426E" w:rsidP="004E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755B83A5" w14:textId="77777777" w:rsidR="004E426E" w:rsidRDefault="004E426E" w:rsidP="004E426E">
      <w:pPr>
        <w:pStyle w:val="NoSpacing"/>
        <w:rPr>
          <w:rFonts w:cs="Times New Roman"/>
          <w:szCs w:val="24"/>
        </w:rPr>
      </w:pPr>
    </w:p>
    <w:p w14:paraId="52D644C8" w14:textId="77777777" w:rsidR="004E426E" w:rsidRDefault="004E426E" w:rsidP="004E426E">
      <w:pPr>
        <w:pStyle w:val="NoSpacing"/>
        <w:rPr>
          <w:rFonts w:cs="Times New Roman"/>
          <w:szCs w:val="24"/>
        </w:rPr>
      </w:pPr>
    </w:p>
    <w:p w14:paraId="01198AFF" w14:textId="77777777" w:rsidR="004E426E" w:rsidRDefault="004E426E" w:rsidP="004E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He and the other executors of William Bele, Parson of Irby(q.v.),</w:t>
      </w:r>
    </w:p>
    <w:p w14:paraId="4BF6000C" w14:textId="77777777" w:rsidR="004E426E" w:rsidRDefault="004E426E" w:rsidP="004E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made a plaint of debt against Walter </w:t>
      </w:r>
      <w:proofErr w:type="spellStart"/>
      <w:r>
        <w:rPr>
          <w:rFonts w:cs="Times New Roman"/>
          <w:szCs w:val="24"/>
        </w:rPr>
        <w:t>Lyndewode</w:t>
      </w:r>
      <w:proofErr w:type="spellEnd"/>
      <w:r>
        <w:rPr>
          <w:rFonts w:cs="Times New Roman"/>
          <w:szCs w:val="24"/>
        </w:rPr>
        <w:t xml:space="preserve"> of London, bowyer(q.v.).</w:t>
      </w:r>
    </w:p>
    <w:p w14:paraId="376CBB08" w14:textId="77777777" w:rsidR="004E426E" w:rsidRDefault="004E426E" w:rsidP="004E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5091B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614FEBB5" w14:textId="77777777" w:rsidR="004E426E" w:rsidRDefault="004E426E" w:rsidP="004E426E">
      <w:pPr>
        <w:pStyle w:val="NoSpacing"/>
        <w:rPr>
          <w:rFonts w:cs="Times New Roman"/>
          <w:szCs w:val="24"/>
        </w:rPr>
      </w:pPr>
    </w:p>
    <w:p w14:paraId="52127BBC" w14:textId="77777777" w:rsidR="004E426E" w:rsidRDefault="004E426E" w:rsidP="004E426E">
      <w:pPr>
        <w:pStyle w:val="NoSpacing"/>
        <w:rPr>
          <w:rFonts w:cs="Times New Roman"/>
          <w:szCs w:val="24"/>
        </w:rPr>
      </w:pPr>
    </w:p>
    <w:p w14:paraId="2A21B43D" w14:textId="77777777" w:rsidR="004E426E" w:rsidRDefault="004E426E" w:rsidP="004E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6A1703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3541C" w14:textId="77777777" w:rsidR="004E426E" w:rsidRDefault="004E426E" w:rsidP="009139A6">
      <w:r>
        <w:separator/>
      </w:r>
    </w:p>
  </w:endnote>
  <w:endnote w:type="continuationSeparator" w:id="0">
    <w:p w14:paraId="541C6626" w14:textId="77777777" w:rsidR="004E426E" w:rsidRDefault="004E42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1E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4BF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B20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E3F6B" w14:textId="77777777" w:rsidR="004E426E" w:rsidRDefault="004E426E" w:rsidP="009139A6">
      <w:r>
        <w:separator/>
      </w:r>
    </w:p>
  </w:footnote>
  <w:footnote w:type="continuationSeparator" w:id="0">
    <w:p w14:paraId="38479323" w14:textId="77777777" w:rsidR="004E426E" w:rsidRDefault="004E42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CA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704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D74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6E"/>
    <w:rsid w:val="000666E0"/>
    <w:rsid w:val="0022553C"/>
    <w:rsid w:val="002510B7"/>
    <w:rsid w:val="00270799"/>
    <w:rsid w:val="004E426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FCFA"/>
  <w15:chartTrackingRefBased/>
  <w15:docId w15:val="{BF8B02B6-C059-470C-B38C-DB4304A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4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2024-11-08T13:19:00Z</dcterms:created>
  <dcterms:modified xsi:type="dcterms:W3CDTF">2024-11-08T13:19:00Z</dcterms:modified>
</cp:coreProperties>
</file>