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6944B" w14:textId="7656F2BF" w:rsidR="00BA00AB" w:rsidRDefault="00F6225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WATKINS</w:t>
      </w:r>
      <w:r>
        <w:rPr>
          <w:rFonts w:cs="Times New Roman"/>
          <w:szCs w:val="24"/>
        </w:rPr>
        <w:t xml:space="preserve">      (d.1499)</w:t>
      </w:r>
    </w:p>
    <w:p w14:paraId="4CF5D831" w14:textId="77777777" w:rsidR="00F62258" w:rsidRDefault="00F62258" w:rsidP="009139A6">
      <w:pPr>
        <w:pStyle w:val="NoSpacing"/>
        <w:rPr>
          <w:rFonts w:cs="Times New Roman"/>
          <w:szCs w:val="24"/>
        </w:rPr>
      </w:pPr>
    </w:p>
    <w:p w14:paraId="07A165D0" w14:textId="77777777" w:rsidR="00F62258" w:rsidRDefault="00F62258" w:rsidP="009139A6">
      <w:pPr>
        <w:pStyle w:val="NoSpacing"/>
        <w:rPr>
          <w:rFonts w:cs="Times New Roman"/>
          <w:szCs w:val="24"/>
        </w:rPr>
      </w:pPr>
    </w:p>
    <w:p w14:paraId="7AE37E03" w14:textId="676A589F" w:rsidR="00F62258" w:rsidRDefault="00F6225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Drew Mompesson(d.1488)(q.v.)</w:t>
      </w:r>
    </w:p>
    <w:p w14:paraId="48C3BDC9" w14:textId="3BD6A1DB" w:rsidR="00F62258" w:rsidRDefault="00F6225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4F011F0C" w14:textId="13660642" w:rsidR="00F62258" w:rsidRDefault="00F6225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John.    (ibid.)</w:t>
      </w:r>
    </w:p>
    <w:p w14:paraId="54AA6049" w14:textId="77777777" w:rsidR="00F62258" w:rsidRDefault="00F62258" w:rsidP="009139A6">
      <w:pPr>
        <w:pStyle w:val="NoSpacing"/>
        <w:rPr>
          <w:rFonts w:cs="Times New Roman"/>
          <w:szCs w:val="24"/>
        </w:rPr>
      </w:pPr>
    </w:p>
    <w:p w14:paraId="5EB0ADF6" w14:textId="77777777" w:rsidR="00F62258" w:rsidRDefault="00F62258" w:rsidP="009139A6">
      <w:pPr>
        <w:pStyle w:val="NoSpacing"/>
        <w:rPr>
          <w:rFonts w:cs="Times New Roman"/>
          <w:szCs w:val="24"/>
        </w:rPr>
      </w:pPr>
    </w:p>
    <w:p w14:paraId="3B29171F" w14:textId="758404EC" w:rsidR="00F62258" w:rsidRDefault="00F6225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Oct.1499</w:t>
      </w:r>
      <w:r>
        <w:rPr>
          <w:rFonts w:cs="Times New Roman"/>
          <w:szCs w:val="24"/>
        </w:rPr>
        <w:tab/>
        <w:t>He died; he was buried in Steeple Langford, Wiltshire.   (ibid.)</w:t>
      </w:r>
    </w:p>
    <w:p w14:paraId="5E883440" w14:textId="77777777" w:rsidR="00F62258" w:rsidRDefault="00F62258" w:rsidP="009139A6">
      <w:pPr>
        <w:pStyle w:val="NoSpacing"/>
        <w:rPr>
          <w:rFonts w:cs="Times New Roman"/>
          <w:szCs w:val="24"/>
        </w:rPr>
      </w:pPr>
    </w:p>
    <w:p w14:paraId="5BA835A3" w14:textId="77777777" w:rsidR="00F62258" w:rsidRDefault="00F62258" w:rsidP="009139A6">
      <w:pPr>
        <w:pStyle w:val="NoSpacing"/>
        <w:rPr>
          <w:rFonts w:cs="Times New Roman"/>
          <w:szCs w:val="24"/>
        </w:rPr>
      </w:pPr>
    </w:p>
    <w:p w14:paraId="3284252E" w14:textId="036C9DCD" w:rsidR="00F62258" w:rsidRPr="00F62258" w:rsidRDefault="00F6225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sectPr w:rsidR="00F62258" w:rsidRPr="00F622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917F4" w14:textId="77777777" w:rsidR="00F62258" w:rsidRDefault="00F62258" w:rsidP="009139A6">
      <w:r>
        <w:separator/>
      </w:r>
    </w:p>
  </w:endnote>
  <w:endnote w:type="continuationSeparator" w:id="0">
    <w:p w14:paraId="0909D088" w14:textId="77777777" w:rsidR="00F62258" w:rsidRDefault="00F622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015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B42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D62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9F037" w14:textId="77777777" w:rsidR="00F62258" w:rsidRDefault="00F62258" w:rsidP="009139A6">
      <w:r>
        <w:separator/>
      </w:r>
    </w:p>
  </w:footnote>
  <w:footnote w:type="continuationSeparator" w:id="0">
    <w:p w14:paraId="58C4BBD0" w14:textId="77777777" w:rsidR="00F62258" w:rsidRDefault="00F622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2E6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96F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041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58"/>
    <w:rsid w:val="000666E0"/>
    <w:rsid w:val="002510B7"/>
    <w:rsid w:val="00270799"/>
    <w:rsid w:val="003A7A0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34AD"/>
  <w15:chartTrackingRefBased/>
  <w15:docId w15:val="{F9F164B5-3900-44D9-B356-D13CCA2D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2024-10-27T13:08:00Z</dcterms:created>
  <dcterms:modified xsi:type="dcterms:W3CDTF">2024-10-27T13:12:00Z</dcterms:modified>
</cp:coreProperties>
</file>