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44D2D" w14:textId="77777777" w:rsidR="00512484" w:rsidRDefault="00512484" w:rsidP="00512484">
      <w:pPr>
        <w:pStyle w:val="NoSpacing"/>
      </w:pPr>
      <w:r>
        <w:rPr>
          <w:u w:val="single"/>
        </w:rPr>
        <w:t>William WATNOO (</w:t>
      </w:r>
      <w:proofErr w:type="gramStart"/>
      <w:r>
        <w:rPr>
          <w:u w:val="single"/>
        </w:rPr>
        <w:t>WATNOWE)</w:t>
      </w:r>
      <w:r>
        <w:t xml:space="preserve">   </w:t>
      </w:r>
      <w:proofErr w:type="gramEnd"/>
      <w:r>
        <w:t xml:space="preserve">      (fl.1453-82)</w:t>
      </w:r>
    </w:p>
    <w:p w14:paraId="41A18ECA" w14:textId="77777777" w:rsidR="00512484" w:rsidRDefault="00512484" w:rsidP="00512484">
      <w:pPr>
        <w:pStyle w:val="NoSpacing"/>
      </w:pPr>
      <w:r>
        <w:t xml:space="preserve">Rector of </w:t>
      </w:r>
      <w:proofErr w:type="spellStart"/>
      <w:proofErr w:type="gramStart"/>
      <w:r>
        <w:t>St.Mary</w:t>
      </w:r>
      <w:proofErr w:type="spellEnd"/>
      <w:proofErr w:type="gramEnd"/>
      <w:r>
        <w:t xml:space="preserve"> and All Saints, Bingham, Nottinghamshire.</w:t>
      </w:r>
    </w:p>
    <w:p w14:paraId="6DEFB43F" w14:textId="77777777" w:rsidR="00512484" w:rsidRDefault="00512484" w:rsidP="00512484">
      <w:pPr>
        <w:pStyle w:val="NoSpacing"/>
      </w:pPr>
    </w:p>
    <w:p w14:paraId="1FE2BF10" w14:textId="77777777" w:rsidR="00512484" w:rsidRDefault="00512484" w:rsidP="00512484">
      <w:pPr>
        <w:pStyle w:val="NoSpacing"/>
      </w:pPr>
    </w:p>
    <w:p w14:paraId="58C88B1F" w14:textId="77777777" w:rsidR="00512484" w:rsidRDefault="00512484" w:rsidP="00512484">
      <w:pPr>
        <w:pStyle w:val="NoSpacing"/>
      </w:pPr>
      <w:r>
        <w:tab/>
        <w:t>1453</w:t>
      </w:r>
      <w:r>
        <w:tab/>
        <w:t xml:space="preserve">He became </w:t>
      </w:r>
      <w:proofErr w:type="gramStart"/>
      <w:r>
        <w:t>Rector</w:t>
      </w:r>
      <w:proofErr w:type="gramEnd"/>
      <w:r>
        <w:t>.</w:t>
      </w:r>
    </w:p>
    <w:p w14:paraId="208E1AF3" w14:textId="77777777" w:rsidR="00512484" w:rsidRDefault="00512484" w:rsidP="00512484">
      <w:pPr>
        <w:pStyle w:val="NoSpacing"/>
      </w:pPr>
      <w:r>
        <w:tab/>
      </w:r>
      <w:r>
        <w:tab/>
        <w:t>(from the list of Rectors on the wall of the Baptistry)</w:t>
      </w:r>
    </w:p>
    <w:p w14:paraId="06ACAB55" w14:textId="77777777" w:rsidR="00512484" w:rsidRDefault="00512484" w:rsidP="00512484">
      <w:pPr>
        <w:pStyle w:val="NoSpacing"/>
      </w:pPr>
    </w:p>
    <w:p w14:paraId="29358132" w14:textId="77777777" w:rsidR="00512484" w:rsidRDefault="00512484" w:rsidP="00512484">
      <w:pPr>
        <w:pStyle w:val="NoSpacing"/>
      </w:pPr>
    </w:p>
    <w:p w14:paraId="04AA202D" w14:textId="77777777" w:rsidR="00512484" w:rsidRDefault="00512484" w:rsidP="00512484">
      <w:pPr>
        <w:pStyle w:val="NoSpacing"/>
      </w:pPr>
      <w:r>
        <w:t>14 October 2024</w:t>
      </w:r>
    </w:p>
    <w:p w14:paraId="55E876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DE169" w14:textId="77777777" w:rsidR="00512484" w:rsidRDefault="00512484" w:rsidP="009139A6">
      <w:r>
        <w:separator/>
      </w:r>
    </w:p>
  </w:endnote>
  <w:endnote w:type="continuationSeparator" w:id="0">
    <w:p w14:paraId="34211F05" w14:textId="77777777" w:rsidR="00512484" w:rsidRDefault="005124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8B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C6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73A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489B8" w14:textId="77777777" w:rsidR="00512484" w:rsidRDefault="00512484" w:rsidP="009139A6">
      <w:r>
        <w:separator/>
      </w:r>
    </w:p>
  </w:footnote>
  <w:footnote w:type="continuationSeparator" w:id="0">
    <w:p w14:paraId="64AC7F58" w14:textId="77777777" w:rsidR="00512484" w:rsidRDefault="005124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2BD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4CB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5E4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84"/>
    <w:rsid w:val="000666E0"/>
    <w:rsid w:val="002510B7"/>
    <w:rsid w:val="00270799"/>
    <w:rsid w:val="00512484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B840"/>
  <w15:chartTrackingRefBased/>
  <w15:docId w15:val="{6CAA5485-0A5B-4034-B419-6ACFAC27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2024-10-16T20:09:00Z</dcterms:created>
  <dcterms:modified xsi:type="dcterms:W3CDTF">2024-10-16T20:10:00Z</dcterms:modified>
</cp:coreProperties>
</file>