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066D7" w14:textId="77777777" w:rsidR="005417D7" w:rsidRDefault="005417D7" w:rsidP="00541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WATTON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58C61FCB" w14:textId="77777777" w:rsidR="005417D7" w:rsidRDefault="005417D7" w:rsidP="00541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43BE98D8" w14:textId="77777777" w:rsidR="005417D7" w:rsidRDefault="005417D7" w:rsidP="005417D7">
      <w:pPr>
        <w:pStyle w:val="NoSpacing"/>
        <w:rPr>
          <w:rFonts w:cs="Times New Roman"/>
          <w:szCs w:val="24"/>
        </w:rPr>
      </w:pPr>
    </w:p>
    <w:p w14:paraId="01FA781B" w14:textId="77777777" w:rsidR="005417D7" w:rsidRDefault="005417D7" w:rsidP="005417D7">
      <w:pPr>
        <w:pStyle w:val="NoSpacing"/>
        <w:rPr>
          <w:rFonts w:cs="Times New Roman"/>
          <w:szCs w:val="24"/>
        </w:rPr>
      </w:pPr>
    </w:p>
    <w:p w14:paraId="00DE4AED" w14:textId="77777777" w:rsidR="005417D7" w:rsidRDefault="005417D7" w:rsidP="00541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>He became apprenticed to John Brampton of London, draper(q.v.).</w:t>
      </w:r>
    </w:p>
    <w:p w14:paraId="6AED1288" w14:textId="77777777" w:rsidR="005417D7" w:rsidRDefault="005417D7" w:rsidP="00541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4506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3ECD13B" w14:textId="77777777" w:rsidR="005417D7" w:rsidRDefault="005417D7" w:rsidP="005417D7">
      <w:pPr>
        <w:pStyle w:val="NoSpacing"/>
        <w:rPr>
          <w:rFonts w:cs="Times New Roman"/>
          <w:szCs w:val="24"/>
        </w:rPr>
      </w:pPr>
    </w:p>
    <w:p w14:paraId="4F238565" w14:textId="77777777" w:rsidR="005417D7" w:rsidRDefault="005417D7" w:rsidP="005417D7">
      <w:pPr>
        <w:pStyle w:val="NoSpacing"/>
        <w:rPr>
          <w:rFonts w:cs="Times New Roman"/>
          <w:szCs w:val="24"/>
        </w:rPr>
      </w:pPr>
    </w:p>
    <w:p w14:paraId="20C1600A" w14:textId="77777777" w:rsidR="005417D7" w:rsidRDefault="005417D7" w:rsidP="005417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2024</w:t>
      </w:r>
    </w:p>
    <w:p w14:paraId="35E192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7E204" w14:textId="77777777" w:rsidR="005417D7" w:rsidRDefault="005417D7" w:rsidP="009139A6">
      <w:r>
        <w:separator/>
      </w:r>
    </w:p>
  </w:endnote>
  <w:endnote w:type="continuationSeparator" w:id="0">
    <w:p w14:paraId="6D80DA22" w14:textId="77777777" w:rsidR="005417D7" w:rsidRDefault="005417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2DC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A1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DED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FD17A" w14:textId="77777777" w:rsidR="005417D7" w:rsidRDefault="005417D7" w:rsidP="009139A6">
      <w:r>
        <w:separator/>
      </w:r>
    </w:p>
  </w:footnote>
  <w:footnote w:type="continuationSeparator" w:id="0">
    <w:p w14:paraId="5EC8B21A" w14:textId="77777777" w:rsidR="005417D7" w:rsidRDefault="005417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87D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8DD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67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D7"/>
    <w:rsid w:val="000666E0"/>
    <w:rsid w:val="002510B7"/>
    <w:rsid w:val="00270799"/>
    <w:rsid w:val="005417D7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4EE1"/>
  <w15:chartTrackingRefBased/>
  <w15:docId w15:val="{FF189A70-73C2-4A1B-B1C7-2F10A888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41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2024-09-13T19:30:00Z</dcterms:created>
  <dcterms:modified xsi:type="dcterms:W3CDTF">2024-09-13T19:30:00Z</dcterms:modified>
</cp:coreProperties>
</file>