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678C" w14:textId="77777777" w:rsidR="00764DE8" w:rsidRDefault="00764DE8" w:rsidP="00764D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WATTS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5C1E1C42" w14:textId="77777777" w:rsidR="00764DE8" w:rsidRDefault="00764DE8" w:rsidP="00764D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A2EF060" w14:textId="77777777" w:rsidR="00764DE8" w:rsidRDefault="00764DE8" w:rsidP="00764DE8">
      <w:pPr>
        <w:pStyle w:val="NoSpacing"/>
        <w:rPr>
          <w:rFonts w:cs="Times New Roman"/>
          <w:szCs w:val="24"/>
        </w:rPr>
      </w:pPr>
    </w:p>
    <w:p w14:paraId="45C84D52" w14:textId="77777777" w:rsidR="00764DE8" w:rsidRDefault="00764DE8" w:rsidP="00764DE8">
      <w:pPr>
        <w:pStyle w:val="NoSpacing"/>
        <w:rPr>
          <w:rFonts w:cs="Times New Roman"/>
          <w:szCs w:val="24"/>
        </w:rPr>
      </w:pPr>
    </w:p>
    <w:p w14:paraId="304B1057" w14:textId="77777777" w:rsidR="00764DE8" w:rsidRDefault="00764DE8" w:rsidP="00764D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 Freeman.</w:t>
      </w:r>
    </w:p>
    <w:p w14:paraId="4ABEB35F" w14:textId="77777777" w:rsidR="00764DE8" w:rsidRDefault="00764DE8" w:rsidP="00764D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FC32A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0F40E38" w14:textId="77777777" w:rsidR="00764DE8" w:rsidRDefault="00764DE8" w:rsidP="00764DE8">
      <w:pPr>
        <w:pStyle w:val="NoSpacing"/>
        <w:rPr>
          <w:rFonts w:cs="Times New Roman"/>
          <w:szCs w:val="24"/>
        </w:rPr>
      </w:pPr>
    </w:p>
    <w:p w14:paraId="7DD2317D" w14:textId="77777777" w:rsidR="00764DE8" w:rsidRDefault="00764DE8" w:rsidP="00764DE8">
      <w:pPr>
        <w:pStyle w:val="NoSpacing"/>
        <w:rPr>
          <w:rFonts w:cs="Times New Roman"/>
          <w:szCs w:val="24"/>
        </w:rPr>
      </w:pPr>
    </w:p>
    <w:p w14:paraId="03C17CA1" w14:textId="77777777" w:rsidR="00764DE8" w:rsidRDefault="00764DE8" w:rsidP="00764D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620555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389ED" w14:textId="77777777" w:rsidR="00764DE8" w:rsidRDefault="00764DE8" w:rsidP="009139A6">
      <w:r>
        <w:separator/>
      </w:r>
    </w:p>
  </w:endnote>
  <w:endnote w:type="continuationSeparator" w:id="0">
    <w:p w14:paraId="43C28016" w14:textId="77777777" w:rsidR="00764DE8" w:rsidRDefault="00764D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F72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FAA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680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FED45" w14:textId="77777777" w:rsidR="00764DE8" w:rsidRDefault="00764DE8" w:rsidP="009139A6">
      <w:r>
        <w:separator/>
      </w:r>
    </w:p>
  </w:footnote>
  <w:footnote w:type="continuationSeparator" w:id="0">
    <w:p w14:paraId="2A035B5A" w14:textId="77777777" w:rsidR="00764DE8" w:rsidRDefault="00764D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9C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7C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E8"/>
    <w:rsid w:val="00030B35"/>
    <w:rsid w:val="000666E0"/>
    <w:rsid w:val="002510B7"/>
    <w:rsid w:val="00270799"/>
    <w:rsid w:val="005C130B"/>
    <w:rsid w:val="00764DE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6BFB"/>
  <w15:chartTrackingRefBased/>
  <w15:docId w15:val="{B116F7D1-E293-45E6-88F5-A6440B7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4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2024-11-28T18:47:00Z</dcterms:created>
  <dcterms:modified xsi:type="dcterms:W3CDTF">2024-11-28T18:48:00Z</dcterms:modified>
</cp:coreProperties>
</file>