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3F538" w14:textId="77777777" w:rsidR="00A22D5C" w:rsidRDefault="00A22D5C" w:rsidP="00A22D5C">
      <w:pPr>
        <w:pStyle w:val="NoSpacing"/>
      </w:pPr>
      <w:r>
        <w:rPr>
          <w:u w:val="single"/>
        </w:rPr>
        <w:t>Peter WATURMAN (</w:t>
      </w:r>
      <w:proofErr w:type="gramStart"/>
      <w:r>
        <w:rPr>
          <w:u w:val="single"/>
        </w:rPr>
        <w:t>WATERMAN)</w:t>
      </w:r>
      <w:r>
        <w:t xml:space="preserve">   </w:t>
      </w:r>
      <w:proofErr w:type="gramEnd"/>
      <w:r>
        <w:t xml:space="preserve">   (fl.1484)</w:t>
      </w:r>
    </w:p>
    <w:p w14:paraId="2D234B79" w14:textId="77777777" w:rsidR="00A22D5C" w:rsidRDefault="00A22D5C" w:rsidP="00A22D5C">
      <w:pPr>
        <w:pStyle w:val="NoSpacing"/>
      </w:pPr>
      <w:r>
        <w:t xml:space="preserve">of </w:t>
      </w:r>
      <w:proofErr w:type="spellStart"/>
      <w:r>
        <w:t>Rolvenden</w:t>
      </w:r>
      <w:proofErr w:type="spellEnd"/>
      <w:r>
        <w:t>, Kent. Husbandman.</w:t>
      </w:r>
    </w:p>
    <w:p w14:paraId="3E132A89" w14:textId="77777777" w:rsidR="00A22D5C" w:rsidRDefault="00A22D5C" w:rsidP="00A22D5C">
      <w:pPr>
        <w:pStyle w:val="NoSpacing"/>
      </w:pPr>
    </w:p>
    <w:p w14:paraId="0053B1D9" w14:textId="77777777" w:rsidR="00A22D5C" w:rsidRDefault="00A22D5C" w:rsidP="00A22D5C">
      <w:pPr>
        <w:pStyle w:val="NoSpacing"/>
      </w:pPr>
    </w:p>
    <w:p w14:paraId="25DA90C6" w14:textId="77777777" w:rsidR="00A22D5C" w:rsidRDefault="00A22D5C" w:rsidP="00A22D5C">
      <w:pPr>
        <w:pStyle w:val="NoSpacing"/>
      </w:pPr>
      <w:r>
        <w:t>11 Mar.1484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</w:t>
      </w:r>
    </w:p>
    <w:p w14:paraId="4CF0C596" w14:textId="77777777" w:rsidR="00A22D5C" w:rsidRDefault="00A22D5C" w:rsidP="00A22D5C">
      <w:pPr>
        <w:pStyle w:val="NoSpacing"/>
      </w:pPr>
      <w:r>
        <w:tab/>
      </w:r>
      <w:r>
        <w:tab/>
        <w:t xml:space="preserve">(“The Pardon Rolls of Richard III 1484-5” ed. Hannes </w:t>
      </w:r>
      <w:proofErr w:type="spellStart"/>
      <w:r>
        <w:t>Kleineke</w:t>
      </w:r>
      <w:proofErr w:type="spellEnd"/>
      <w:r>
        <w:t xml:space="preserve">, </w:t>
      </w:r>
    </w:p>
    <w:p w14:paraId="4BD8E28F" w14:textId="77777777" w:rsidR="00A22D5C" w:rsidRDefault="00A22D5C" w:rsidP="00A22D5C">
      <w:pPr>
        <w:pStyle w:val="NoSpacing"/>
        <w:ind w:left="720" w:firstLine="720"/>
      </w:pPr>
      <w:r>
        <w:t>pub. by the List and Index Society, vol.365, 2023, p.15)</w:t>
      </w:r>
    </w:p>
    <w:p w14:paraId="5A786456" w14:textId="77777777" w:rsidR="00A22D5C" w:rsidRDefault="00A22D5C" w:rsidP="00A22D5C">
      <w:pPr>
        <w:pStyle w:val="NoSpacing"/>
      </w:pPr>
    </w:p>
    <w:p w14:paraId="57AE0FA8" w14:textId="77777777" w:rsidR="00A22D5C" w:rsidRDefault="00A22D5C" w:rsidP="00A22D5C">
      <w:pPr>
        <w:pStyle w:val="NoSpacing"/>
      </w:pPr>
    </w:p>
    <w:p w14:paraId="4B9B86C2" w14:textId="77777777" w:rsidR="00A22D5C" w:rsidRDefault="00A22D5C" w:rsidP="00A22D5C">
      <w:pPr>
        <w:pStyle w:val="NoSpacing"/>
      </w:pPr>
      <w:r>
        <w:t>8 October 2024</w:t>
      </w:r>
    </w:p>
    <w:p w14:paraId="648338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A20D9" w14:textId="77777777" w:rsidR="00A22D5C" w:rsidRDefault="00A22D5C" w:rsidP="009139A6">
      <w:r>
        <w:separator/>
      </w:r>
    </w:p>
  </w:endnote>
  <w:endnote w:type="continuationSeparator" w:id="0">
    <w:p w14:paraId="710A2387" w14:textId="77777777" w:rsidR="00A22D5C" w:rsidRDefault="00A22D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BEE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4F9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E39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EA1D8" w14:textId="77777777" w:rsidR="00A22D5C" w:rsidRDefault="00A22D5C" w:rsidP="009139A6">
      <w:r>
        <w:separator/>
      </w:r>
    </w:p>
  </w:footnote>
  <w:footnote w:type="continuationSeparator" w:id="0">
    <w:p w14:paraId="6C0A70CD" w14:textId="77777777" w:rsidR="00A22D5C" w:rsidRDefault="00A22D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80A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682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499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5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2D5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44A7"/>
  <w15:chartTrackingRefBased/>
  <w15:docId w15:val="{ADE68F4F-55DE-4148-9971-0E73498E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2024-10-09T21:22:00Z</dcterms:created>
  <dcterms:modified xsi:type="dcterms:W3CDTF">2024-10-09T21:22:00Z</dcterms:modified>
</cp:coreProperties>
</file>