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97F6" w14:textId="77777777" w:rsidR="00824592" w:rsidRDefault="00824592" w:rsidP="00824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Robert WATERTON</w:t>
      </w:r>
      <w:r>
        <w:rPr>
          <w:rFonts w:cs="Times New Roman"/>
          <w:szCs w:val="24"/>
        </w:rPr>
        <w:t xml:space="preserve">        (fl.1436)</w:t>
      </w:r>
    </w:p>
    <w:p w14:paraId="6979BC9D" w14:textId="77777777" w:rsidR="00824592" w:rsidRDefault="00824592" w:rsidP="00824592">
      <w:pPr>
        <w:pStyle w:val="NoSpacing"/>
        <w:rPr>
          <w:rFonts w:cs="Times New Roman"/>
          <w:szCs w:val="24"/>
        </w:rPr>
      </w:pPr>
    </w:p>
    <w:p w14:paraId="7E45C3CC" w14:textId="77777777" w:rsidR="00824592" w:rsidRDefault="00824592" w:rsidP="00824592">
      <w:pPr>
        <w:pStyle w:val="NoSpacing"/>
        <w:rPr>
          <w:rFonts w:cs="Times New Roman"/>
          <w:szCs w:val="24"/>
        </w:rPr>
      </w:pPr>
    </w:p>
    <w:p w14:paraId="55757779" w14:textId="77777777" w:rsidR="00824592" w:rsidRDefault="00824592" w:rsidP="00824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 xml:space="preserve">He was on a commission to distribute a tax refund of £254 18½d in </w:t>
      </w:r>
    </w:p>
    <w:p w14:paraId="16753B4B" w14:textId="77777777" w:rsidR="00824592" w:rsidRDefault="00824592" w:rsidP="00824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Yorkshire.     (C.F.R. 1430-37 p.289)</w:t>
      </w:r>
    </w:p>
    <w:p w14:paraId="2A707A06" w14:textId="77777777" w:rsidR="00824592" w:rsidRDefault="00824592" w:rsidP="00824592">
      <w:pPr>
        <w:pStyle w:val="NoSpacing"/>
        <w:rPr>
          <w:rFonts w:cs="Times New Roman"/>
          <w:szCs w:val="24"/>
        </w:rPr>
      </w:pPr>
    </w:p>
    <w:p w14:paraId="3806007C" w14:textId="77777777" w:rsidR="00824592" w:rsidRDefault="00824592" w:rsidP="00824592">
      <w:pPr>
        <w:pStyle w:val="NoSpacing"/>
        <w:rPr>
          <w:rFonts w:cs="Times New Roman"/>
          <w:szCs w:val="24"/>
        </w:rPr>
      </w:pPr>
    </w:p>
    <w:p w14:paraId="594D79C0" w14:textId="77777777" w:rsidR="00824592" w:rsidRDefault="00824592" w:rsidP="008245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36ADD5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D63C" w14:textId="77777777" w:rsidR="00824592" w:rsidRDefault="00824592" w:rsidP="009139A6">
      <w:r>
        <w:separator/>
      </w:r>
    </w:p>
  </w:endnote>
  <w:endnote w:type="continuationSeparator" w:id="0">
    <w:p w14:paraId="13B997D1" w14:textId="77777777" w:rsidR="00824592" w:rsidRDefault="008245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9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B9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D6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5949" w14:textId="77777777" w:rsidR="00824592" w:rsidRDefault="00824592" w:rsidP="009139A6">
      <w:r>
        <w:separator/>
      </w:r>
    </w:p>
  </w:footnote>
  <w:footnote w:type="continuationSeparator" w:id="0">
    <w:p w14:paraId="6C15E8A0" w14:textId="77777777" w:rsidR="00824592" w:rsidRDefault="008245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8A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D7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9C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459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5257"/>
  <w15:chartTrackingRefBased/>
  <w15:docId w15:val="{17743E4B-FEAB-46CC-AE61-7DE78A42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2025-05-17T12:43:00Z</dcterms:created>
  <dcterms:modified xsi:type="dcterms:W3CDTF">2025-05-17T12:44:00Z</dcterms:modified>
</cp:coreProperties>
</file>