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8CB9C" w14:textId="77777777" w:rsidR="00FF6EE9" w:rsidRDefault="00FF6EE9" w:rsidP="00FF6E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Robert WATERTON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4357C31D" w14:textId="77777777" w:rsidR="00FF6EE9" w:rsidRDefault="00FF6EE9" w:rsidP="00FF6EE9">
      <w:pPr>
        <w:pStyle w:val="NoSpacing"/>
        <w:rPr>
          <w:rFonts w:cs="Times New Roman"/>
          <w:szCs w:val="24"/>
        </w:rPr>
      </w:pPr>
    </w:p>
    <w:p w14:paraId="18E50628" w14:textId="77777777" w:rsidR="00FF6EE9" w:rsidRDefault="00FF6EE9" w:rsidP="00FF6EE9">
      <w:pPr>
        <w:pStyle w:val="NoSpacing"/>
        <w:rPr>
          <w:rFonts w:cs="Times New Roman"/>
          <w:szCs w:val="24"/>
        </w:rPr>
      </w:pPr>
    </w:p>
    <w:p w14:paraId="2529DF1C" w14:textId="77777777" w:rsidR="00FF6EE9" w:rsidRDefault="00FF6EE9" w:rsidP="00FF6E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the West Riding of Yorkshire.</w:t>
      </w:r>
    </w:p>
    <w:p w14:paraId="5260FFF3" w14:textId="77777777" w:rsidR="00FF6EE9" w:rsidRDefault="00FF6EE9" w:rsidP="00FF6E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pp.599-600)</w:t>
      </w:r>
    </w:p>
    <w:p w14:paraId="6E47F1C1" w14:textId="77777777" w:rsidR="00FF6EE9" w:rsidRDefault="00FF6EE9" w:rsidP="00FF6EE9">
      <w:pPr>
        <w:pStyle w:val="NoSpacing"/>
        <w:rPr>
          <w:rFonts w:cs="Times New Roman"/>
          <w:szCs w:val="24"/>
        </w:rPr>
      </w:pPr>
    </w:p>
    <w:p w14:paraId="59126934" w14:textId="77777777" w:rsidR="00FF6EE9" w:rsidRDefault="00FF6EE9" w:rsidP="00FF6EE9">
      <w:pPr>
        <w:pStyle w:val="NoSpacing"/>
        <w:rPr>
          <w:rFonts w:cs="Times New Roman"/>
          <w:szCs w:val="24"/>
        </w:rPr>
      </w:pPr>
    </w:p>
    <w:p w14:paraId="325AE5E7" w14:textId="77777777" w:rsidR="00FF6EE9" w:rsidRDefault="00FF6EE9" w:rsidP="00FF6EE9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13 December 2024</w:t>
      </w:r>
    </w:p>
    <w:p w14:paraId="3E967D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E8616" w14:textId="77777777" w:rsidR="00FF6EE9" w:rsidRDefault="00FF6EE9" w:rsidP="009139A6">
      <w:r>
        <w:separator/>
      </w:r>
    </w:p>
  </w:endnote>
  <w:endnote w:type="continuationSeparator" w:id="0">
    <w:p w14:paraId="71B45276" w14:textId="77777777" w:rsidR="00FF6EE9" w:rsidRDefault="00FF6E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9DD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436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B0F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57E0A" w14:textId="77777777" w:rsidR="00FF6EE9" w:rsidRDefault="00FF6EE9" w:rsidP="009139A6">
      <w:r>
        <w:separator/>
      </w:r>
    </w:p>
  </w:footnote>
  <w:footnote w:type="continuationSeparator" w:id="0">
    <w:p w14:paraId="34534500" w14:textId="77777777" w:rsidR="00FF6EE9" w:rsidRDefault="00FF6E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B62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272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673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E9"/>
    <w:rsid w:val="000666E0"/>
    <w:rsid w:val="002510B7"/>
    <w:rsid w:val="00270799"/>
    <w:rsid w:val="002E5A0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A04F"/>
  <w15:chartTrackingRefBased/>
  <w15:docId w15:val="{88DB3EED-D740-4A1B-91B4-3576C8B1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2024-12-13T20:59:00Z</dcterms:created>
  <dcterms:modified xsi:type="dcterms:W3CDTF">2024-12-13T20:59:00Z</dcterms:modified>
</cp:coreProperties>
</file>