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C345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WATSON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d.1461)</w:t>
      </w:r>
    </w:p>
    <w:p w14:paraId="02D3FA1F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Cawood</w:t>
      </w:r>
      <w:proofErr w:type="spellEnd"/>
      <w:r>
        <w:rPr>
          <w:rFonts w:cs="Times New Roman"/>
          <w:szCs w:val="24"/>
        </w:rPr>
        <w:t>. Widow.</w:t>
      </w:r>
    </w:p>
    <w:p w14:paraId="192F38C0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43A0EE27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0FDD14D4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</w:t>
      </w:r>
    </w:p>
    <w:p w14:paraId="2F74C782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p.179)</w:t>
      </w:r>
    </w:p>
    <w:p w14:paraId="2E168C70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32165FBB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1F6367DF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Nov.1461</w:t>
      </w:r>
      <w:r>
        <w:rPr>
          <w:rFonts w:cs="Times New Roman"/>
          <w:szCs w:val="24"/>
        </w:rPr>
        <w:tab/>
        <w:t>Probate of her Will.      (W.Y.R. p.179)</w:t>
      </w:r>
    </w:p>
    <w:p w14:paraId="43948ECF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353768E7" w14:textId="77777777" w:rsidR="000F2D3C" w:rsidRDefault="000F2D3C" w:rsidP="000F2D3C">
      <w:pPr>
        <w:pStyle w:val="NoSpacing"/>
        <w:rPr>
          <w:rFonts w:cs="Times New Roman"/>
          <w:szCs w:val="24"/>
        </w:rPr>
      </w:pPr>
    </w:p>
    <w:p w14:paraId="29C02742" w14:textId="77777777" w:rsidR="000F2D3C" w:rsidRDefault="000F2D3C" w:rsidP="000F2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1A8A4C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D0C17" w14:textId="77777777" w:rsidR="000F2D3C" w:rsidRDefault="000F2D3C" w:rsidP="009139A6">
      <w:r>
        <w:separator/>
      </w:r>
    </w:p>
  </w:endnote>
  <w:endnote w:type="continuationSeparator" w:id="0">
    <w:p w14:paraId="560A2A33" w14:textId="77777777" w:rsidR="000F2D3C" w:rsidRDefault="000F2D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C7C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9B9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B1E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AB75" w14:textId="77777777" w:rsidR="000F2D3C" w:rsidRDefault="000F2D3C" w:rsidP="009139A6">
      <w:r>
        <w:separator/>
      </w:r>
    </w:p>
  </w:footnote>
  <w:footnote w:type="continuationSeparator" w:id="0">
    <w:p w14:paraId="5BDF0400" w14:textId="77777777" w:rsidR="000F2D3C" w:rsidRDefault="000F2D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217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46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21D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3C"/>
    <w:rsid w:val="000666E0"/>
    <w:rsid w:val="000F2D3C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039A"/>
  <w15:chartTrackingRefBased/>
  <w15:docId w15:val="{9DFA30A5-10F3-4C73-86B7-0BB3B434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2024-10-27T21:03:00Z</dcterms:created>
  <dcterms:modified xsi:type="dcterms:W3CDTF">2024-10-27T21:04:00Z</dcterms:modified>
</cp:coreProperties>
</file>