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4FE16B" w14:textId="77777777" w:rsidR="00205511" w:rsidRDefault="00205511" w:rsidP="00205511">
      <w:pPr>
        <w:pStyle w:val="NoSpacing"/>
      </w:pPr>
      <w:r>
        <w:rPr>
          <w:u w:val="single"/>
        </w:rPr>
        <w:t>Joan WATSON</w:t>
      </w:r>
      <w:r>
        <w:t xml:space="preserve">    </w:t>
      </w:r>
      <w:proofErr w:type="gramStart"/>
      <w:r>
        <w:t xml:space="preserve">   (</w:t>
      </w:r>
      <w:proofErr w:type="gramEnd"/>
      <w:r>
        <w:t>d.1472)</w:t>
      </w:r>
    </w:p>
    <w:p w14:paraId="55877DEB" w14:textId="77777777" w:rsidR="00205511" w:rsidRDefault="00205511" w:rsidP="00205511">
      <w:pPr>
        <w:pStyle w:val="NoSpacing"/>
      </w:pPr>
      <w:r>
        <w:t>of York.</w:t>
      </w:r>
    </w:p>
    <w:p w14:paraId="49F6751D" w14:textId="77777777" w:rsidR="00205511" w:rsidRDefault="00205511" w:rsidP="00205511">
      <w:pPr>
        <w:pStyle w:val="NoSpacing"/>
      </w:pPr>
    </w:p>
    <w:p w14:paraId="0EF7C416" w14:textId="77777777" w:rsidR="00205511" w:rsidRDefault="00205511" w:rsidP="00205511">
      <w:pPr>
        <w:pStyle w:val="NoSpacing"/>
      </w:pPr>
    </w:p>
    <w:p w14:paraId="522A3EB5" w14:textId="77777777" w:rsidR="00205511" w:rsidRDefault="00205511" w:rsidP="00205511">
      <w:pPr>
        <w:pStyle w:val="NoSpacing"/>
      </w:pPr>
      <w:r>
        <w:t xml:space="preserve">Daughter of Richard Watson of York, </w:t>
      </w:r>
      <w:proofErr w:type="gramStart"/>
      <w:r>
        <w:t>dyer</w:t>
      </w:r>
      <w:proofErr w:type="gramEnd"/>
      <w:r>
        <w:t>(q.v.).    (W.Y.R. p.179)</w:t>
      </w:r>
    </w:p>
    <w:p w14:paraId="39B480DE" w14:textId="77777777" w:rsidR="00205511" w:rsidRDefault="00205511" w:rsidP="00205511">
      <w:pPr>
        <w:pStyle w:val="NoSpacing"/>
      </w:pPr>
    </w:p>
    <w:p w14:paraId="5CC099B1" w14:textId="77777777" w:rsidR="00205511" w:rsidRDefault="00205511" w:rsidP="00205511">
      <w:pPr>
        <w:pStyle w:val="NoSpacing"/>
      </w:pPr>
    </w:p>
    <w:p w14:paraId="63D4FB5B" w14:textId="77777777" w:rsidR="00205511" w:rsidRDefault="00205511" w:rsidP="00205511">
      <w:pPr>
        <w:pStyle w:val="NoSpacing"/>
      </w:pPr>
      <w:r>
        <w:t xml:space="preserve">  4 Feb.1472</w:t>
      </w:r>
      <w:r>
        <w:tab/>
        <w:t>She made her Will.   (ibid.)</w:t>
      </w:r>
    </w:p>
    <w:p w14:paraId="7CBBCD03" w14:textId="77777777" w:rsidR="00205511" w:rsidRDefault="00205511" w:rsidP="00205511">
      <w:pPr>
        <w:pStyle w:val="NoSpacing"/>
      </w:pPr>
      <w:r>
        <w:t>15 Feb.</w:t>
      </w:r>
      <w:r>
        <w:tab/>
        <w:t>Probate of his Will.    (ibid.)</w:t>
      </w:r>
    </w:p>
    <w:p w14:paraId="4BB4EF10" w14:textId="77777777" w:rsidR="00205511" w:rsidRDefault="00205511" w:rsidP="00205511">
      <w:pPr>
        <w:pStyle w:val="NoSpacing"/>
      </w:pPr>
    </w:p>
    <w:p w14:paraId="77442621" w14:textId="77777777" w:rsidR="00205511" w:rsidRDefault="00205511" w:rsidP="00205511">
      <w:pPr>
        <w:pStyle w:val="NoSpacing"/>
      </w:pPr>
    </w:p>
    <w:p w14:paraId="0C77C0B8" w14:textId="77777777" w:rsidR="00205511" w:rsidRDefault="00205511" w:rsidP="00205511">
      <w:pPr>
        <w:pStyle w:val="NoSpacing"/>
      </w:pPr>
      <w:r>
        <w:t>14 October 2024</w:t>
      </w:r>
    </w:p>
    <w:p w14:paraId="14BC92B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C8C995" w14:textId="77777777" w:rsidR="00205511" w:rsidRDefault="00205511" w:rsidP="009139A6">
      <w:r>
        <w:separator/>
      </w:r>
    </w:p>
  </w:endnote>
  <w:endnote w:type="continuationSeparator" w:id="0">
    <w:p w14:paraId="1B123212" w14:textId="77777777" w:rsidR="00205511" w:rsidRDefault="00205511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C05B1F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D33747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17275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85E789" w14:textId="77777777" w:rsidR="00205511" w:rsidRDefault="00205511" w:rsidP="009139A6">
      <w:r>
        <w:separator/>
      </w:r>
    </w:p>
  </w:footnote>
  <w:footnote w:type="continuationSeparator" w:id="0">
    <w:p w14:paraId="32A02DA4" w14:textId="77777777" w:rsidR="00205511" w:rsidRDefault="00205511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922D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7D11C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B8300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511"/>
    <w:rsid w:val="000666E0"/>
    <w:rsid w:val="00205511"/>
    <w:rsid w:val="002510B7"/>
    <w:rsid w:val="00270799"/>
    <w:rsid w:val="005C130B"/>
    <w:rsid w:val="00825DF0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4940A"/>
  <w15:chartTrackingRefBased/>
  <w15:docId w15:val="{841CAFCA-A92B-47DB-A37B-6563EC426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2024-10-16T20:08:00Z</dcterms:created>
  <dcterms:modified xsi:type="dcterms:W3CDTF">2024-10-16T20:08:00Z</dcterms:modified>
</cp:coreProperties>
</file>