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5A437" w14:textId="77777777" w:rsidR="002E6688" w:rsidRDefault="002E6688" w:rsidP="002E6688">
      <w:pPr>
        <w:pStyle w:val="NoSpacing"/>
      </w:pPr>
      <w:r>
        <w:rPr>
          <w:u w:val="single"/>
        </w:rPr>
        <w:t>John WATSON</w:t>
      </w:r>
      <w:r>
        <w:t xml:space="preserve">  </w:t>
      </w:r>
      <w:proofErr w:type="gramStart"/>
      <w:r>
        <w:t xml:space="preserve">   (</w:t>
      </w:r>
      <w:proofErr w:type="gramEnd"/>
      <w:r>
        <w:t>d.1479)</w:t>
      </w:r>
    </w:p>
    <w:p w14:paraId="3279BC28" w14:textId="77777777" w:rsidR="002E6688" w:rsidRDefault="002E6688" w:rsidP="002E6688">
      <w:pPr>
        <w:pStyle w:val="NoSpacing"/>
      </w:pPr>
      <w:r>
        <w:t>of Blyth, Nottinghamshire.</w:t>
      </w:r>
    </w:p>
    <w:p w14:paraId="03340CC6" w14:textId="77777777" w:rsidR="002E6688" w:rsidRDefault="002E6688" w:rsidP="002E6688">
      <w:pPr>
        <w:pStyle w:val="NoSpacing"/>
      </w:pPr>
    </w:p>
    <w:p w14:paraId="7EDAAAEB" w14:textId="77777777" w:rsidR="002E6688" w:rsidRDefault="002E6688" w:rsidP="002E6688">
      <w:pPr>
        <w:pStyle w:val="NoSpacing"/>
      </w:pPr>
    </w:p>
    <w:p w14:paraId="25DBF2E9" w14:textId="77777777" w:rsidR="002E6688" w:rsidRDefault="002E6688" w:rsidP="002E6688">
      <w:pPr>
        <w:pStyle w:val="NoSpacing"/>
      </w:pPr>
      <w:r>
        <w:t>11 May1479</w:t>
      </w:r>
      <w:r>
        <w:tab/>
        <w:t>He made his Will.    (W.Y.R. p.179)</w:t>
      </w:r>
    </w:p>
    <w:p w14:paraId="020290AB" w14:textId="77777777" w:rsidR="002E6688" w:rsidRDefault="002E6688" w:rsidP="002E6688">
      <w:pPr>
        <w:pStyle w:val="NoSpacing"/>
      </w:pPr>
      <w:r>
        <w:t>21 Aug.</w:t>
      </w:r>
      <w:r>
        <w:tab/>
        <w:t>Probate of his Will.   (ibid.)</w:t>
      </w:r>
    </w:p>
    <w:p w14:paraId="37749031" w14:textId="77777777" w:rsidR="002E6688" w:rsidRDefault="002E6688" w:rsidP="002E6688">
      <w:pPr>
        <w:pStyle w:val="NoSpacing"/>
      </w:pPr>
    </w:p>
    <w:p w14:paraId="0DCC77C1" w14:textId="77777777" w:rsidR="002E6688" w:rsidRDefault="002E6688" w:rsidP="002E6688">
      <w:pPr>
        <w:pStyle w:val="NoSpacing"/>
      </w:pPr>
    </w:p>
    <w:p w14:paraId="781AEA52" w14:textId="77777777" w:rsidR="002E6688" w:rsidRDefault="002E6688" w:rsidP="002E6688">
      <w:pPr>
        <w:pStyle w:val="NoSpacing"/>
      </w:pPr>
      <w:r>
        <w:t>15 October 2024</w:t>
      </w:r>
    </w:p>
    <w:p w14:paraId="6DBD37A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E606AC" w14:textId="77777777" w:rsidR="002E6688" w:rsidRDefault="002E6688" w:rsidP="009139A6">
      <w:r>
        <w:separator/>
      </w:r>
    </w:p>
  </w:endnote>
  <w:endnote w:type="continuationSeparator" w:id="0">
    <w:p w14:paraId="0B63ABF2" w14:textId="77777777" w:rsidR="002E6688" w:rsidRDefault="002E668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45F1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0C7D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0AD4D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969616" w14:textId="77777777" w:rsidR="002E6688" w:rsidRDefault="002E6688" w:rsidP="009139A6">
      <w:r>
        <w:separator/>
      </w:r>
    </w:p>
  </w:footnote>
  <w:footnote w:type="continuationSeparator" w:id="0">
    <w:p w14:paraId="34D196E1" w14:textId="77777777" w:rsidR="002E6688" w:rsidRDefault="002E668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AAD98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0988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61E6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88"/>
    <w:rsid w:val="000666E0"/>
    <w:rsid w:val="002510B7"/>
    <w:rsid w:val="00270799"/>
    <w:rsid w:val="002E6688"/>
    <w:rsid w:val="005C130B"/>
    <w:rsid w:val="00825DF0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83EAD"/>
  <w15:chartTrackingRefBased/>
  <w15:docId w15:val="{5FAA95F8-3DB0-4978-BD7C-8FA094672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2024-10-16T18:31:00Z</dcterms:created>
  <dcterms:modified xsi:type="dcterms:W3CDTF">2024-10-16T18:32:00Z</dcterms:modified>
</cp:coreProperties>
</file>