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FBEC" w14:textId="77777777" w:rsidR="00F85332" w:rsidRDefault="00F85332" w:rsidP="00F85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WATSON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1CAC9242" w14:textId="77777777" w:rsidR="00F85332" w:rsidRDefault="00F85332" w:rsidP="00F85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373BBD4" w14:textId="77777777" w:rsidR="00F85332" w:rsidRDefault="00F85332" w:rsidP="00F85332">
      <w:pPr>
        <w:pStyle w:val="NoSpacing"/>
        <w:rPr>
          <w:rFonts w:cs="Times New Roman"/>
          <w:szCs w:val="24"/>
        </w:rPr>
      </w:pPr>
    </w:p>
    <w:p w14:paraId="29F9834B" w14:textId="77777777" w:rsidR="00F85332" w:rsidRDefault="00F85332" w:rsidP="00F85332">
      <w:pPr>
        <w:pStyle w:val="NoSpacing"/>
        <w:rPr>
          <w:rFonts w:cs="Times New Roman"/>
          <w:szCs w:val="24"/>
        </w:rPr>
      </w:pPr>
    </w:p>
    <w:p w14:paraId="642E8E77" w14:textId="77777777" w:rsidR="00F85332" w:rsidRDefault="00F85332" w:rsidP="00F85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>He became apprenticed to Richard Stukeley of London, draper(q.v.).</w:t>
      </w:r>
    </w:p>
    <w:p w14:paraId="691C4A3D" w14:textId="77777777" w:rsidR="00F85332" w:rsidRDefault="00F85332" w:rsidP="00F85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F6AD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D58EC49" w14:textId="77777777" w:rsidR="00F85332" w:rsidRDefault="00F85332" w:rsidP="00F85332">
      <w:pPr>
        <w:pStyle w:val="NoSpacing"/>
        <w:rPr>
          <w:rFonts w:cs="Times New Roman"/>
          <w:szCs w:val="24"/>
        </w:rPr>
      </w:pPr>
    </w:p>
    <w:p w14:paraId="576D9C76" w14:textId="77777777" w:rsidR="00F85332" w:rsidRDefault="00F85332" w:rsidP="00F85332">
      <w:pPr>
        <w:pStyle w:val="NoSpacing"/>
        <w:rPr>
          <w:rFonts w:cs="Times New Roman"/>
          <w:szCs w:val="24"/>
        </w:rPr>
      </w:pPr>
    </w:p>
    <w:p w14:paraId="23184318" w14:textId="77777777" w:rsidR="00F85332" w:rsidRDefault="00F85332" w:rsidP="00F85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2024</w:t>
      </w:r>
    </w:p>
    <w:p w14:paraId="4A2633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B8DBE" w14:textId="77777777" w:rsidR="00F85332" w:rsidRDefault="00F85332" w:rsidP="009139A6">
      <w:r>
        <w:separator/>
      </w:r>
    </w:p>
  </w:endnote>
  <w:endnote w:type="continuationSeparator" w:id="0">
    <w:p w14:paraId="0936449E" w14:textId="77777777" w:rsidR="00F85332" w:rsidRDefault="00F853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D24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FF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350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7BA2B" w14:textId="77777777" w:rsidR="00F85332" w:rsidRDefault="00F85332" w:rsidP="009139A6">
      <w:r>
        <w:separator/>
      </w:r>
    </w:p>
  </w:footnote>
  <w:footnote w:type="continuationSeparator" w:id="0">
    <w:p w14:paraId="4C2BF702" w14:textId="77777777" w:rsidR="00F85332" w:rsidRDefault="00F853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5CB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564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99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32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09CF"/>
  <w15:chartTrackingRefBased/>
  <w15:docId w15:val="{E9D9C9DC-63ED-4172-8B96-18A0EBA8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85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2024-09-09T20:48:00Z</dcterms:created>
  <dcterms:modified xsi:type="dcterms:W3CDTF">2024-09-09T20:49:00Z</dcterms:modified>
</cp:coreProperties>
</file>