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658C" w14:textId="77777777" w:rsidR="00025368" w:rsidRDefault="00025368" w:rsidP="000253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WATSON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64256DF2" w14:textId="77777777" w:rsidR="00025368" w:rsidRDefault="00025368" w:rsidP="000253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0AF7BEB3" w14:textId="77777777" w:rsidR="00025368" w:rsidRDefault="00025368" w:rsidP="00025368">
      <w:pPr>
        <w:pStyle w:val="NoSpacing"/>
        <w:rPr>
          <w:rFonts w:cs="Times New Roman"/>
          <w:szCs w:val="24"/>
        </w:rPr>
      </w:pPr>
    </w:p>
    <w:p w14:paraId="5D5B8E13" w14:textId="77777777" w:rsidR="00025368" w:rsidRDefault="00025368" w:rsidP="00025368">
      <w:pPr>
        <w:pStyle w:val="NoSpacing"/>
        <w:rPr>
          <w:rFonts w:cs="Times New Roman"/>
          <w:szCs w:val="24"/>
        </w:rPr>
      </w:pPr>
    </w:p>
    <w:p w14:paraId="1C665FD2" w14:textId="77777777" w:rsidR="00025368" w:rsidRDefault="00025368" w:rsidP="000253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 xml:space="preserve">He became apprenticed to Richard </w:t>
      </w:r>
      <w:proofErr w:type="spellStart"/>
      <w:r>
        <w:rPr>
          <w:rFonts w:cs="Times New Roman"/>
          <w:szCs w:val="24"/>
        </w:rPr>
        <w:t>Hiwyll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1E76CADE" w14:textId="77777777" w:rsidR="00025368" w:rsidRDefault="00025368" w:rsidP="000253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2F6184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4E515661" w14:textId="77777777" w:rsidR="00025368" w:rsidRDefault="00025368" w:rsidP="00025368">
      <w:pPr>
        <w:pStyle w:val="NoSpacing"/>
        <w:rPr>
          <w:rFonts w:cs="Times New Roman"/>
          <w:szCs w:val="24"/>
        </w:rPr>
      </w:pPr>
    </w:p>
    <w:p w14:paraId="216B95C4" w14:textId="77777777" w:rsidR="00025368" w:rsidRDefault="00025368" w:rsidP="00025368">
      <w:pPr>
        <w:pStyle w:val="NoSpacing"/>
        <w:rPr>
          <w:rFonts w:cs="Times New Roman"/>
          <w:szCs w:val="24"/>
        </w:rPr>
      </w:pPr>
    </w:p>
    <w:p w14:paraId="375D4177" w14:textId="77777777" w:rsidR="00025368" w:rsidRDefault="00025368" w:rsidP="000253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January 2025</w:t>
      </w:r>
    </w:p>
    <w:p w14:paraId="347B40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7B11" w14:textId="77777777" w:rsidR="00025368" w:rsidRDefault="00025368" w:rsidP="009139A6">
      <w:r>
        <w:separator/>
      </w:r>
    </w:p>
  </w:endnote>
  <w:endnote w:type="continuationSeparator" w:id="0">
    <w:p w14:paraId="0CEBC272" w14:textId="77777777" w:rsidR="00025368" w:rsidRDefault="000253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9D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3C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34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32E9" w14:textId="77777777" w:rsidR="00025368" w:rsidRDefault="00025368" w:rsidP="009139A6">
      <w:r>
        <w:separator/>
      </w:r>
    </w:p>
  </w:footnote>
  <w:footnote w:type="continuationSeparator" w:id="0">
    <w:p w14:paraId="690836D7" w14:textId="77777777" w:rsidR="00025368" w:rsidRDefault="000253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16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BB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F8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68"/>
    <w:rsid w:val="00021063"/>
    <w:rsid w:val="0002536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EBD6"/>
  <w15:chartTrackingRefBased/>
  <w15:docId w15:val="{786A4057-C96C-46BA-89D3-FF1AD09E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25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2025-01-18T21:25:00Z</dcterms:created>
  <dcterms:modified xsi:type="dcterms:W3CDTF">2025-01-18T21:26:00Z</dcterms:modified>
</cp:coreProperties>
</file>